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tbl>
      <w:tblPr>
        <w:tblStyle w:val="TableGrid"/>
        <w:tblpPr w:leftFromText="141" w:rightFromText="141" w:vertAnchor="text" w:horzAnchor="margin" w:tblpY="-327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2876"/>
        <w:gridCol w:w="4068"/>
      </w:tblGrid>
      <w:tr w:rsidR="008D09F7" w:rsidTr="40DBE69F" w14:paraId="17D86D99" w14:textId="77777777">
        <w:tc>
          <w:tcPr>
            <w:tcW w:w="2717" w:type="dxa"/>
          </w:tcPr>
          <w:p w:rsidR="008D09F7" w:rsidP="001A21B6" w:rsidRDefault="008D09F7" w14:paraId="0E50E166" w14:textId="77777777">
            <w:pPr>
              <w:pStyle w:val="Didefault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spacing w:before="0" w:line="240" w:lineRule="auto"/>
              <w:rPr>
                <w:lang w:val="fr-FR"/>
              </w:rPr>
            </w:pPr>
            <w:r>
              <w:rPr>
                <w:noProof/>
              </w:rPr>
              <w:drawing>
                <wp:inline distT="0" distB="0" distL="0" distR="0" wp14:anchorId="7D48FC34" wp14:editId="7400597D">
                  <wp:extent cx="1689504" cy="529759"/>
                  <wp:effectExtent l="0" t="0" r="0" b="9525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9504" cy="5297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68" w:type="dxa"/>
          </w:tcPr>
          <w:p w:rsidR="008D09F7" w:rsidP="008D09F7" w:rsidRDefault="008D09F7" w14:paraId="4FE3BFD3" w14:textId="77777777">
            <w:pPr>
              <w:pStyle w:val="Didefault"/>
              <w:pBdr>
                <w:left w:val="single" w:color="auto" w:sz="4" w:space="1"/>
              </w:pBdr>
              <w:spacing w:before="0" w:line="240" w:lineRule="auto"/>
              <w:rPr>
                <w:rFonts w:ascii="Metropolis" w:hAnsi="Metropolis"/>
                <w:b/>
                <w:bCs/>
                <w:sz w:val="16"/>
                <w:szCs w:val="16"/>
                <w:lang w:val="en-US"/>
              </w:rPr>
            </w:pPr>
          </w:p>
          <w:p w:rsidRPr="00FF6D79" w:rsidR="008D09F7" w:rsidP="008D09F7" w:rsidRDefault="008D09F7" w14:paraId="6F42DD36" w14:textId="77777777">
            <w:pPr>
              <w:pStyle w:val="Didefault"/>
              <w:pBdr>
                <w:left w:val="single" w:color="auto" w:sz="4" w:space="1"/>
              </w:pBdr>
              <w:spacing w:before="0" w:line="240" w:lineRule="auto"/>
              <w:rPr>
                <w:sz w:val="16"/>
                <w:szCs w:val="16"/>
                <w:lang w:val="en-US"/>
              </w:rPr>
            </w:pPr>
            <w:r w:rsidRPr="008D09F7">
              <w:rPr>
                <w:rFonts w:ascii="Metropolis" w:hAnsi="Metropolis"/>
                <w:b/>
                <w:bCs/>
                <w:sz w:val="16"/>
                <w:szCs w:val="16"/>
                <w:lang w:val="en-US"/>
              </w:rPr>
              <w:t>European Network Against Racism Aisbl</w:t>
            </w:r>
          </w:p>
          <w:p w:rsidRPr="00FF6D79" w:rsidR="008D09F7" w:rsidP="008D09F7" w:rsidRDefault="004E6805" w14:paraId="732D5F78" w14:textId="77777777">
            <w:pPr>
              <w:pStyle w:val="Didefault"/>
              <w:pBdr>
                <w:left w:val="single" w:color="auto" w:sz="4" w:space="1"/>
              </w:pBdr>
              <w:spacing w:before="0" w:line="240" w:lineRule="auto"/>
              <w:rPr>
                <w:rFonts w:ascii="Metropolis" w:hAnsi="Metropolis" w:eastAsia="Metropolis" w:cs="Metropolis"/>
                <w:sz w:val="16"/>
                <w:szCs w:val="16"/>
                <w:lang w:val="en-US"/>
              </w:rPr>
            </w:pPr>
            <w:r w:rsidRPr="004E6805">
              <w:rPr>
                <w:rFonts w:ascii="Metropolis" w:hAnsi="Metropolis"/>
                <w:sz w:val="16"/>
                <w:szCs w:val="16"/>
                <w:lang w:val="en-US"/>
              </w:rPr>
              <w:t>3-4-5 Avenue des Arts</w:t>
            </w:r>
            <w:r w:rsidRPr="00FF6D79" w:rsidR="008D09F7">
              <w:rPr>
                <w:rFonts w:ascii="Metropolis" w:hAnsi="Metropolis"/>
                <w:sz w:val="16"/>
                <w:szCs w:val="16"/>
                <w:lang w:val="en-US"/>
              </w:rPr>
              <w:t>, 1</w:t>
            </w:r>
            <w:r>
              <w:rPr>
                <w:rFonts w:ascii="Metropolis" w:hAnsi="Metropolis"/>
                <w:sz w:val="16"/>
                <w:szCs w:val="16"/>
                <w:lang w:val="en-US"/>
              </w:rPr>
              <w:t>21</w:t>
            </w:r>
            <w:r w:rsidRPr="00FF6D79" w:rsidR="008D09F7">
              <w:rPr>
                <w:rFonts w:ascii="Metropolis" w:hAnsi="Metropolis"/>
                <w:sz w:val="16"/>
                <w:szCs w:val="16"/>
                <w:lang w:val="en-US"/>
              </w:rPr>
              <w:t>0, Brussels</w:t>
            </w:r>
          </w:p>
          <w:p w:rsidRPr="00FF6D79" w:rsidR="008D09F7" w:rsidP="008D09F7" w:rsidRDefault="008D09F7" w14:paraId="2EB46C5D" w14:textId="77777777">
            <w:pPr>
              <w:pStyle w:val="Didefault"/>
              <w:pBdr>
                <w:left w:val="single" w:color="auto" w:sz="4" w:space="1"/>
              </w:pBdr>
              <w:spacing w:before="0" w:line="240" w:lineRule="auto"/>
              <w:rPr>
                <w:rFonts w:ascii="Metropolis" w:hAnsi="Metropolis" w:eastAsia="Metropolis" w:cs="Metropolis"/>
                <w:sz w:val="16"/>
                <w:szCs w:val="16"/>
                <w:lang w:val="en-US"/>
              </w:rPr>
            </w:pPr>
            <w:r w:rsidRPr="00FF6D79">
              <w:rPr>
                <w:rFonts w:ascii="Metropolis" w:hAnsi="Metropolis"/>
                <w:sz w:val="16"/>
                <w:szCs w:val="16"/>
                <w:lang w:val="en-US"/>
              </w:rPr>
              <w:t>+ 32 (0 )2229 35 70 | info@enar-eu.org</w:t>
            </w:r>
          </w:p>
          <w:p w:rsidRPr="00FF6D79" w:rsidR="008D09F7" w:rsidP="008D09F7" w:rsidRDefault="00000000" w14:paraId="5AAE09AB" w14:textId="77777777">
            <w:pPr>
              <w:pStyle w:val="Didefault"/>
              <w:pBdr>
                <w:left w:val="single" w:color="auto" w:sz="4" w:space="1"/>
              </w:pBdr>
              <w:spacing w:before="0" w:line="240" w:lineRule="auto"/>
              <w:rPr>
                <w:rFonts w:ascii="Metropolis" w:hAnsi="Metropolis"/>
                <w:sz w:val="16"/>
                <w:szCs w:val="16"/>
                <w:lang w:val="en-US"/>
              </w:rPr>
            </w:pPr>
            <w:hyperlink w:history="1" r:id="rId10">
              <w:r w:rsidRPr="00FF6D79" w:rsidR="008D09F7">
                <w:rPr>
                  <w:rStyle w:val="Hyperlink"/>
                  <w:rFonts w:ascii="Metropolis" w:hAnsi="Metropolis"/>
                  <w:sz w:val="16"/>
                  <w:szCs w:val="16"/>
                  <w:lang w:val="en-US"/>
                </w:rPr>
                <w:t>www.enar-eu.org</w:t>
              </w:r>
            </w:hyperlink>
          </w:p>
          <w:p w:rsidRPr="00FF6D79" w:rsidR="008D09F7" w:rsidP="008D09F7" w:rsidRDefault="008D09F7" w14:paraId="61B5D5D0" w14:textId="77777777">
            <w:pPr>
              <w:pStyle w:val="Didefault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spacing w:before="0" w:line="240" w:lineRule="auto"/>
              <w:rPr>
                <w:lang w:val="en-US"/>
              </w:rPr>
            </w:pPr>
          </w:p>
        </w:tc>
      </w:tr>
    </w:tbl>
    <w:p w:rsidRPr="00FF6D79" w:rsidR="00910BF3" w:rsidP="008D09F7" w:rsidRDefault="00910BF3" w14:paraId="64F142AC" w14:textId="77777777">
      <w:pPr>
        <w:pStyle w:val="Didefault"/>
        <w:spacing w:before="0" w:line="240" w:lineRule="auto"/>
        <w:rPr>
          <w:rFonts w:ascii="Metropolis" w:hAnsi="Metropolis"/>
          <w:sz w:val="20"/>
          <w:szCs w:val="20"/>
          <w:lang w:val="en-US"/>
        </w:rPr>
      </w:pPr>
      <w:r>
        <w:rPr>
          <w:rFonts w:ascii="Metropolis" w:hAnsi="Metropolis"/>
          <w:b/>
          <w:bCs/>
          <w:sz w:val="20"/>
          <w:szCs w:val="20"/>
          <w:lang w:val="en-US"/>
        </w:rPr>
        <w:t xml:space="preserve"> </w:t>
      </w:r>
      <w:r w:rsidR="008D09F7">
        <w:rPr>
          <w:rFonts w:ascii="Metropolis" w:hAnsi="Metropolis"/>
          <w:b/>
          <w:bCs/>
          <w:sz w:val="20"/>
          <w:szCs w:val="20"/>
          <w:lang w:val="en-US"/>
        </w:rPr>
        <w:tab/>
      </w:r>
      <w:r w:rsidR="008D09F7">
        <w:rPr>
          <w:rFonts w:ascii="Metropolis" w:hAnsi="Metropolis"/>
          <w:b/>
          <w:bCs/>
          <w:sz w:val="20"/>
          <w:szCs w:val="20"/>
          <w:lang w:val="en-US"/>
        </w:rPr>
        <w:tab/>
      </w:r>
      <w:r w:rsidR="008D09F7">
        <w:rPr>
          <w:rFonts w:ascii="Metropolis" w:hAnsi="Metropolis"/>
          <w:b/>
          <w:bCs/>
          <w:sz w:val="20"/>
          <w:szCs w:val="20"/>
          <w:lang w:val="en-US"/>
        </w:rPr>
        <w:tab/>
      </w:r>
      <w:r w:rsidR="008D09F7">
        <w:rPr>
          <w:rFonts w:ascii="Metropolis" w:hAnsi="Metropolis"/>
          <w:b/>
          <w:bCs/>
          <w:sz w:val="20"/>
          <w:szCs w:val="20"/>
          <w:lang w:val="en-US"/>
        </w:rPr>
        <w:tab/>
      </w:r>
      <w:r w:rsidR="008D09F7">
        <w:rPr>
          <w:rFonts w:ascii="Metropolis" w:hAnsi="Metropolis"/>
          <w:b/>
          <w:bCs/>
          <w:sz w:val="20"/>
          <w:szCs w:val="20"/>
          <w:lang w:val="en-US"/>
        </w:rPr>
        <w:tab/>
      </w:r>
      <w:r w:rsidR="008D09F7">
        <w:rPr>
          <w:rFonts w:ascii="Metropolis" w:hAnsi="Metropolis"/>
          <w:b/>
          <w:bCs/>
          <w:sz w:val="20"/>
          <w:szCs w:val="20"/>
          <w:lang w:val="en-US"/>
        </w:rPr>
        <w:tab/>
      </w:r>
    </w:p>
    <w:p w:rsidRPr="00FF6D79" w:rsidR="008D09F7" w:rsidP="00910BF3" w:rsidRDefault="008D09F7" w14:paraId="1697B440" w14:textId="77777777">
      <w:pPr>
        <w:pStyle w:val="Didefault"/>
        <w:spacing w:before="0" w:line="240" w:lineRule="auto"/>
        <w:ind w:left="4248"/>
        <w:rPr>
          <w:rFonts w:ascii="Metropolis" w:hAnsi="Metropolis"/>
          <w:sz w:val="20"/>
          <w:szCs w:val="20"/>
          <w:lang w:val="en-US"/>
        </w:rPr>
      </w:pPr>
    </w:p>
    <w:p w:rsidRPr="00FF6D79" w:rsidR="008D09F7" w:rsidP="00910BF3" w:rsidRDefault="008D09F7" w14:paraId="54EAC714" w14:textId="77777777">
      <w:pPr>
        <w:pStyle w:val="Didefault"/>
        <w:spacing w:before="0" w:line="240" w:lineRule="auto"/>
        <w:ind w:left="4248"/>
        <w:rPr>
          <w:rFonts w:ascii="Metropolis" w:hAnsi="Metropolis"/>
          <w:sz w:val="20"/>
          <w:szCs w:val="20"/>
          <w:lang w:val="en-US"/>
        </w:rPr>
      </w:pPr>
    </w:p>
    <w:p w:rsidR="00660C27" w:rsidP="00660C27" w:rsidRDefault="00660C27" w14:paraId="64FEC8AC" w14:textId="77777777">
      <w:pPr>
        <w:tabs>
          <w:tab w:val="left" w:pos="2268"/>
        </w:tabs>
        <w:autoSpaceDE w:val="0"/>
        <w:autoSpaceDN w:val="0"/>
        <w:spacing w:after="0"/>
        <w:jc w:val="center"/>
        <w:rPr>
          <w:rFonts w:ascii="Calibri" w:hAnsi="Calibri" w:eastAsia="Times New Roman" w:cs="Arial"/>
          <w:b/>
          <w:bCs/>
          <w:sz w:val="28"/>
          <w:szCs w:val="28"/>
        </w:rPr>
      </w:pPr>
    </w:p>
    <w:p w:rsidRPr="00762C81" w:rsidR="00660C27" w:rsidP="00660C27" w:rsidRDefault="00660C27" w14:paraId="1D6562DA" w14:textId="77777777">
      <w:pPr>
        <w:tabs>
          <w:tab w:val="left" w:pos="2268"/>
        </w:tabs>
        <w:autoSpaceDE w:val="0"/>
        <w:autoSpaceDN w:val="0"/>
        <w:spacing w:after="0"/>
        <w:jc w:val="center"/>
        <w:rPr>
          <w:rFonts w:eastAsia="Times New Roman" w:cstheme="minorHAnsi"/>
          <w:b/>
          <w:bCs/>
          <w:sz w:val="28"/>
          <w:szCs w:val="28"/>
        </w:rPr>
      </w:pPr>
      <w:r w:rsidRPr="00762C81">
        <w:rPr>
          <w:rFonts w:eastAsia="Times New Roman" w:cstheme="minorHAnsi"/>
          <w:b/>
          <w:bCs/>
          <w:sz w:val="28"/>
          <w:szCs w:val="28"/>
        </w:rPr>
        <w:t xml:space="preserve">EXPENSE CLAIM </w:t>
      </w:r>
      <w:r w:rsidRPr="00762C81">
        <w:rPr>
          <w:rFonts w:eastAsia="Times New Roman" w:cstheme="minorHAnsi"/>
          <w:b/>
          <w:bCs/>
          <w:sz w:val="28"/>
          <w:szCs w:val="28"/>
          <w:lang w:val="en-GB"/>
        </w:rPr>
        <w:t>FORM</w:t>
      </w:r>
    </w:p>
    <w:p w:rsidR="00660C27" w:rsidP="00660C27" w:rsidRDefault="005021D7" w14:paraId="430B0A56" w14:textId="2BD46D14">
      <w:pPr>
        <w:autoSpaceDE w:val="0"/>
        <w:autoSpaceDN w:val="0"/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val="en-GB"/>
        </w:rPr>
      </w:pPr>
      <w:r>
        <w:rPr>
          <w:rFonts w:eastAsia="Times New Roman" w:cstheme="minorHAnsi"/>
          <w:b/>
          <w:bCs/>
          <w:sz w:val="24"/>
          <w:szCs w:val="24"/>
          <w:lang w:val="en-GB"/>
        </w:rPr>
        <w:t xml:space="preserve">Anti-Racism and Diversity </w:t>
      </w:r>
      <w:r w:rsidR="009D51A5">
        <w:rPr>
          <w:rFonts w:eastAsia="Times New Roman" w:cstheme="minorHAnsi"/>
          <w:b/>
          <w:bCs/>
          <w:sz w:val="24"/>
          <w:szCs w:val="24"/>
          <w:lang w:val="en-GB"/>
        </w:rPr>
        <w:t>W</w:t>
      </w:r>
      <w:r>
        <w:rPr>
          <w:rFonts w:eastAsia="Times New Roman" w:cstheme="minorHAnsi"/>
          <w:b/>
          <w:bCs/>
          <w:sz w:val="24"/>
          <w:szCs w:val="24"/>
          <w:lang w:val="en-GB"/>
        </w:rPr>
        <w:t>eek 2024</w:t>
      </w:r>
    </w:p>
    <w:p w:rsidR="009D51A5" w:rsidP="00660C27" w:rsidRDefault="009D51A5" w14:paraId="4CE4D4D3" w14:textId="6BED09AA">
      <w:pPr>
        <w:autoSpaceDE w:val="0"/>
        <w:autoSpaceDN w:val="0"/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val="en-GB"/>
        </w:rPr>
      </w:pPr>
      <w:r>
        <w:rPr>
          <w:rFonts w:eastAsia="Times New Roman" w:cstheme="minorHAnsi"/>
          <w:b/>
          <w:bCs/>
          <w:sz w:val="24"/>
          <w:szCs w:val="24"/>
          <w:lang w:val="en-GB"/>
        </w:rPr>
        <w:t>1</w:t>
      </w:r>
      <w:r w:rsidR="005021D7">
        <w:rPr>
          <w:rFonts w:eastAsia="Times New Roman" w:cstheme="minorHAnsi"/>
          <w:b/>
          <w:bCs/>
          <w:sz w:val="24"/>
          <w:szCs w:val="24"/>
          <w:lang w:val="en-GB"/>
        </w:rPr>
        <w:t>9-21 March 2024</w:t>
      </w:r>
    </w:p>
    <w:p w:rsidRPr="00762C81" w:rsidR="00B63684" w:rsidP="00660C27" w:rsidRDefault="00B63684" w14:paraId="0A8DCE93" w14:textId="77777777">
      <w:pPr>
        <w:autoSpaceDE w:val="0"/>
        <w:autoSpaceDN w:val="0"/>
        <w:spacing w:after="0" w:line="240" w:lineRule="auto"/>
        <w:jc w:val="center"/>
        <w:rPr>
          <w:rFonts w:eastAsia="Times New Roman" w:cstheme="minorHAnsi"/>
          <w:b/>
          <w:bCs/>
          <w:lang w:val="en-GB"/>
        </w:rPr>
      </w:pPr>
    </w:p>
    <w:p w:rsidR="00660C27" w:rsidP="00660C27" w:rsidRDefault="00660C27" w14:paraId="19986501" w14:textId="77777777">
      <w:pPr>
        <w:keepNext/>
        <w:autoSpaceDE w:val="0"/>
        <w:autoSpaceDN w:val="0"/>
        <w:spacing w:after="0" w:line="240" w:lineRule="auto"/>
        <w:jc w:val="both"/>
        <w:outlineLvl w:val="0"/>
        <w:rPr>
          <w:rFonts w:eastAsia="Times New Roman" w:cstheme="minorHAnsi"/>
          <w:b/>
          <w:bCs/>
        </w:rPr>
      </w:pPr>
      <w:r w:rsidRPr="00762C81">
        <w:rPr>
          <w:rFonts w:eastAsia="Times New Roman" w:cstheme="minorHAnsi"/>
          <w:b/>
          <w:bCs/>
          <w:color w:val="6704F6"/>
        </w:rPr>
        <w:t>PLEASE READ THE INSTRUCTIONS (PAGE 2)</w:t>
      </w:r>
      <w:r w:rsidRPr="00762C81">
        <w:rPr>
          <w:rFonts w:eastAsia="Times New Roman" w:cstheme="minorHAnsi"/>
          <w:b/>
          <w:bCs/>
          <w:color w:val="FF0000"/>
        </w:rPr>
        <w:t xml:space="preserve"> </w:t>
      </w:r>
      <w:r w:rsidRPr="00762C81">
        <w:rPr>
          <w:rFonts w:eastAsia="Times New Roman" w:cstheme="minorHAnsi"/>
          <w:b/>
          <w:bCs/>
        </w:rPr>
        <w:t>AND THE PREVIOUSLY PROVIDED INFOSHEET FOR THIS EVENT TO CHECK THE REQUIREMENTS FOR ELEGIBILITY OF EXPENSES AND THE DEADLINE FOR SUBMITTING YOUR CLAIM.</w:t>
      </w:r>
    </w:p>
    <w:p w:rsidR="00660C27" w:rsidP="00660C27" w:rsidRDefault="00660C27" w14:paraId="06679016" w14:textId="77777777">
      <w:pPr>
        <w:keepNext/>
        <w:autoSpaceDE w:val="0"/>
        <w:autoSpaceDN w:val="0"/>
        <w:spacing w:after="0" w:line="240" w:lineRule="auto"/>
        <w:jc w:val="both"/>
        <w:outlineLvl w:val="0"/>
        <w:rPr>
          <w:rFonts w:eastAsia="Times New Roman" w:cstheme="minorHAnsi"/>
          <w:b/>
          <w:bCs/>
        </w:rPr>
      </w:pPr>
    </w:p>
    <w:p w:rsidRPr="009F1953" w:rsidR="00660C27" w:rsidP="00660C27" w:rsidRDefault="00660C27" w14:paraId="4E0F62B9" w14:textId="77777777">
      <w:pPr>
        <w:keepNext/>
        <w:autoSpaceDE w:val="0"/>
        <w:autoSpaceDN w:val="0"/>
        <w:spacing w:after="0" w:line="240" w:lineRule="auto"/>
        <w:jc w:val="both"/>
        <w:outlineLvl w:val="0"/>
        <w:rPr>
          <w:rFonts w:eastAsia="Times New Roman" w:cstheme="minorHAnsi"/>
          <w:color w:val="2B005A"/>
          <w:lang w:val="en-GB"/>
        </w:rPr>
      </w:pPr>
      <w:r w:rsidRPr="009F1953">
        <w:rPr>
          <w:rFonts w:eastAsia="Times New Roman" w:cstheme="minorHAnsi"/>
          <w:b/>
          <w:bCs/>
          <w:color w:val="2B005A"/>
        </w:rPr>
        <w:t>Download this form to your computer before editing.</w:t>
      </w:r>
    </w:p>
    <w:p w:rsidRPr="00762C81" w:rsidR="00660C27" w:rsidP="00660C27" w:rsidRDefault="00660C27" w14:paraId="3F4B3F07" w14:textId="77777777">
      <w:pPr>
        <w:autoSpaceDE w:val="0"/>
        <w:autoSpaceDN w:val="0"/>
        <w:spacing w:after="0" w:line="240" w:lineRule="auto"/>
        <w:rPr>
          <w:rFonts w:eastAsia="Times New Roman" w:cstheme="minorHAnsi"/>
          <w:lang w:val="en-GB"/>
        </w:rPr>
      </w:pPr>
    </w:p>
    <w:tbl>
      <w:tblPr>
        <w:tblW w:w="1077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23"/>
        <w:gridCol w:w="3685"/>
        <w:gridCol w:w="1814"/>
      </w:tblGrid>
      <w:tr w:rsidRPr="00762C81" w:rsidR="00660C27" w:rsidTr="00B50248" w14:paraId="0A1DD20F" w14:textId="77777777">
        <w:tc>
          <w:tcPr>
            <w:tcW w:w="52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vAlign w:val="center"/>
            <w:hideMark/>
          </w:tcPr>
          <w:p w:rsidRPr="00762C81" w:rsidR="00660C27" w:rsidP="00B50248" w:rsidRDefault="00660C27" w14:paraId="44BDD7FE" w14:textId="77777777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theme="minorHAnsi"/>
                <w:b/>
                <w:bCs/>
              </w:rPr>
            </w:pPr>
            <w:r w:rsidRPr="00762C81">
              <w:rPr>
                <w:rFonts w:eastAsia="Times New Roman" w:cstheme="minorHAnsi"/>
                <w:b/>
                <w:bCs/>
              </w:rPr>
              <w:t>Description of the expense with date of purchase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vAlign w:val="center"/>
          </w:tcPr>
          <w:p w:rsidRPr="00762C81" w:rsidR="00660C27" w:rsidP="00B50248" w:rsidRDefault="00660C27" w14:paraId="42140D0E" w14:textId="77777777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theme="minorHAnsi"/>
                <w:lang w:val="en-GB"/>
              </w:rPr>
            </w:pPr>
            <w:r w:rsidRPr="00762C81">
              <w:rPr>
                <w:rFonts w:eastAsia="Times New Roman" w:cstheme="minorHAnsi"/>
                <w:lang w:val="en-GB"/>
              </w:rPr>
              <w:t>SPECIFY CURRENCY AND EXCHANGE RATE IF NOT EURO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vAlign w:val="center"/>
          </w:tcPr>
          <w:p w:rsidRPr="00762C81" w:rsidR="00660C27" w:rsidP="00B50248" w:rsidRDefault="00660C27" w14:paraId="1645AD80" w14:textId="77777777">
            <w:pPr>
              <w:keepNext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eastAsia="Times New Roman" w:cstheme="minorHAnsi"/>
                <w:b/>
                <w:bCs/>
                <w:lang w:val="en-GB"/>
              </w:rPr>
            </w:pPr>
            <w:r w:rsidRPr="00762C81">
              <w:rPr>
                <w:rFonts w:eastAsia="Times New Roman" w:cstheme="minorHAnsi"/>
                <w:b/>
                <w:bCs/>
                <w:lang w:val="en-GB"/>
              </w:rPr>
              <w:t>Amount</w:t>
            </w:r>
          </w:p>
        </w:tc>
      </w:tr>
      <w:tr w:rsidRPr="00762C81" w:rsidR="00660C27" w:rsidTr="00B50248" w14:paraId="3B2625A2" w14:textId="77777777">
        <w:trPr>
          <w:cantSplit/>
          <w:trHeight w:val="268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762C81" w:rsidR="00660C27" w:rsidP="00B50248" w:rsidRDefault="00660C27" w14:paraId="351032A9" w14:textId="77777777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theme="minorHAnsi"/>
                <w:b/>
                <w:lang w:val="en-GB"/>
              </w:rPr>
            </w:pPr>
            <w:r w:rsidRPr="00762C81">
              <w:rPr>
                <w:rFonts w:eastAsia="Times New Roman" w:cstheme="minorHAnsi"/>
                <w:b/>
                <w:lang w:val="en-GB"/>
              </w:rPr>
              <w:t>Item N°</w:t>
            </w:r>
          </w:p>
        </w:tc>
        <w:tc>
          <w:tcPr>
            <w:tcW w:w="4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62C81" w:rsidR="00660C27" w:rsidP="00B50248" w:rsidRDefault="00660C27" w14:paraId="4974537D" w14:textId="682DBC6D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theme="minorHAnsi"/>
                <w:bCs/>
                <w:lang w:val="en-GB"/>
              </w:rPr>
            </w:pP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62C81" w:rsidR="00660C27" w:rsidP="00B50248" w:rsidRDefault="00660C27" w14:paraId="0EB3B0F0" w14:textId="77777777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bCs/>
                <w:lang w:val="en-GB"/>
              </w:rPr>
            </w:pPr>
            <w:r w:rsidRPr="00762C81">
              <w:rPr>
                <w:rFonts w:eastAsia="Times New Roman" w:cstheme="minorHAnsi"/>
                <w:bCs/>
                <w:lang w:val="en-GB"/>
              </w:rPr>
              <w:t>1€ = …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62C81" w:rsidR="00660C27" w:rsidP="00B50248" w:rsidRDefault="00660C27" w14:paraId="1E97A874" w14:textId="77777777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theme="minorHAnsi"/>
                <w:bCs/>
                <w:lang w:val="en-GB"/>
              </w:rPr>
            </w:pPr>
            <w:r w:rsidRPr="00762C81">
              <w:rPr>
                <w:rFonts w:eastAsia="Times New Roman" w:cstheme="minorHAnsi"/>
                <w:bCs/>
                <w:lang w:val="en-GB"/>
              </w:rPr>
              <w:t>€ EURO</w:t>
            </w:r>
          </w:p>
        </w:tc>
      </w:tr>
      <w:tr w:rsidRPr="00762C81" w:rsidR="00660C27" w:rsidTr="00B50248" w14:paraId="1F875F6B" w14:textId="77777777">
        <w:trPr>
          <w:cantSplit/>
          <w:trHeight w:val="397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762C81" w:rsidR="00660C27" w:rsidP="00B50248" w:rsidRDefault="00660C27" w14:paraId="417E9A3C" w14:textId="77777777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theme="minorHAnsi"/>
                <w:lang w:val="en-GB"/>
              </w:rPr>
            </w:pPr>
            <w:r w:rsidRPr="00762C81">
              <w:rPr>
                <w:rFonts w:eastAsia="Times New Roman" w:cstheme="minorHAnsi"/>
                <w:lang w:val="en-GB"/>
              </w:rPr>
              <w:t>1</w:t>
            </w:r>
          </w:p>
        </w:tc>
        <w:tc>
          <w:tcPr>
            <w:tcW w:w="4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62C81" w:rsidR="00660C27" w:rsidP="00B50248" w:rsidRDefault="00660C27" w14:paraId="30EFB63B" w14:textId="6A51AD52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theme="minorHAnsi"/>
                <w:lang w:val="en-GB"/>
              </w:rPr>
            </w:pP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62C81" w:rsidR="00660C27" w:rsidP="00B50248" w:rsidRDefault="00660C27" w14:paraId="772EC561" w14:textId="77777777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theme="minorHAnsi"/>
                <w:lang w:val="en-GB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62C81" w:rsidR="00660C27" w:rsidP="00B50248" w:rsidRDefault="00660C27" w14:paraId="5857132C" w14:textId="4C7918F2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theme="minorHAnsi"/>
                <w:lang w:val="en-GB"/>
              </w:rPr>
            </w:pPr>
          </w:p>
        </w:tc>
      </w:tr>
      <w:tr w:rsidRPr="00762C81" w:rsidR="00660C27" w:rsidTr="00B50248" w14:paraId="48752430" w14:textId="77777777">
        <w:trPr>
          <w:cantSplit/>
          <w:trHeight w:val="397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762C81" w:rsidR="00660C27" w:rsidP="00B50248" w:rsidRDefault="00660C27" w14:paraId="27645CF2" w14:textId="77777777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theme="minorHAnsi"/>
                <w:lang w:val="en-GB"/>
              </w:rPr>
            </w:pPr>
            <w:r w:rsidRPr="00762C81">
              <w:rPr>
                <w:rFonts w:eastAsia="Times New Roman" w:cstheme="minorHAnsi"/>
                <w:lang w:val="en-GB"/>
              </w:rPr>
              <w:t>2</w:t>
            </w:r>
          </w:p>
        </w:tc>
        <w:tc>
          <w:tcPr>
            <w:tcW w:w="4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62C81" w:rsidR="00660C27" w:rsidP="00B50248" w:rsidRDefault="00660C27" w14:paraId="504E77EB" w14:textId="5A7300D3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theme="minorHAnsi"/>
                <w:lang w:val="en-GB"/>
              </w:rPr>
            </w:pP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62C81" w:rsidR="00660C27" w:rsidP="00B50248" w:rsidRDefault="00660C27" w14:paraId="6D5B6190" w14:textId="77777777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theme="minorHAnsi"/>
                <w:lang w:val="en-GB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62C81" w:rsidR="00660C27" w:rsidP="00B50248" w:rsidRDefault="00660C27" w14:paraId="65BAC06E" w14:textId="66826C7D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theme="minorHAnsi"/>
                <w:lang w:val="en-GB"/>
              </w:rPr>
            </w:pPr>
          </w:p>
        </w:tc>
      </w:tr>
      <w:tr w:rsidRPr="00762C81" w:rsidR="00660C27" w:rsidTr="00B50248" w14:paraId="18CBDDD4" w14:textId="77777777">
        <w:trPr>
          <w:cantSplit/>
          <w:trHeight w:val="397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762C81" w:rsidR="00660C27" w:rsidP="00B50248" w:rsidRDefault="00660C27" w14:paraId="50FA1250" w14:textId="77777777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theme="minorHAnsi"/>
                <w:lang w:val="en-GB"/>
              </w:rPr>
            </w:pPr>
            <w:r w:rsidRPr="00762C81">
              <w:rPr>
                <w:rFonts w:eastAsia="Times New Roman" w:cstheme="minorHAnsi"/>
                <w:lang w:val="en-GB"/>
              </w:rPr>
              <w:t>3</w:t>
            </w:r>
          </w:p>
        </w:tc>
        <w:tc>
          <w:tcPr>
            <w:tcW w:w="4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62C81" w:rsidR="00660C27" w:rsidP="00B50248" w:rsidRDefault="00660C27" w14:paraId="249D6ED7" w14:textId="77777777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theme="minorHAnsi"/>
                <w:lang w:val="en-GB"/>
              </w:rPr>
            </w:pP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62C81" w:rsidR="00660C27" w:rsidP="00B50248" w:rsidRDefault="00660C27" w14:paraId="46B1F789" w14:textId="77777777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theme="minorHAnsi"/>
                <w:lang w:val="en-GB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62C81" w:rsidR="00660C27" w:rsidP="00B50248" w:rsidRDefault="00660C27" w14:paraId="34721CE9" w14:textId="77777777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theme="minorHAnsi"/>
                <w:lang w:val="en-GB"/>
              </w:rPr>
            </w:pPr>
          </w:p>
        </w:tc>
      </w:tr>
      <w:tr w:rsidRPr="00762C81" w:rsidR="00660C27" w:rsidTr="00B50248" w14:paraId="1B98740C" w14:textId="77777777">
        <w:trPr>
          <w:cantSplit/>
          <w:trHeight w:val="397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762C81" w:rsidR="00660C27" w:rsidP="00B50248" w:rsidRDefault="00660C27" w14:paraId="6009D6EB" w14:textId="77777777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theme="minorHAnsi"/>
                <w:lang w:val="en-GB"/>
              </w:rPr>
            </w:pPr>
            <w:r w:rsidRPr="00762C81">
              <w:rPr>
                <w:rFonts w:eastAsia="Times New Roman" w:cstheme="minorHAnsi"/>
                <w:lang w:val="en-GB"/>
              </w:rPr>
              <w:t>4</w:t>
            </w:r>
          </w:p>
        </w:tc>
        <w:tc>
          <w:tcPr>
            <w:tcW w:w="4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62C81" w:rsidR="00660C27" w:rsidP="00B50248" w:rsidRDefault="00660C27" w14:paraId="7486EB75" w14:textId="77777777">
            <w:pPr>
              <w:autoSpaceDE w:val="0"/>
              <w:autoSpaceDN w:val="0"/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62C81" w:rsidR="00660C27" w:rsidP="00B50248" w:rsidRDefault="00660C27" w14:paraId="7703CB88" w14:textId="77777777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theme="minorHAnsi"/>
                <w:lang w:val="en-GB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62C81" w:rsidR="00660C27" w:rsidP="00B50248" w:rsidRDefault="00660C27" w14:paraId="67A40D20" w14:textId="77777777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theme="minorHAnsi"/>
                <w:lang w:val="en-GB"/>
              </w:rPr>
            </w:pPr>
          </w:p>
        </w:tc>
      </w:tr>
      <w:tr w:rsidRPr="00762C81" w:rsidR="00660C27" w:rsidTr="00B50248" w14:paraId="2DB8123B" w14:textId="77777777">
        <w:trPr>
          <w:cantSplit/>
          <w:trHeight w:val="397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762C81" w:rsidR="00660C27" w:rsidP="00B50248" w:rsidRDefault="00660C27" w14:paraId="42A8A7A8" w14:textId="77777777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theme="minorHAnsi"/>
                <w:lang w:val="en-GB"/>
              </w:rPr>
            </w:pPr>
            <w:r w:rsidRPr="00762C81">
              <w:rPr>
                <w:rFonts w:eastAsia="Times New Roman" w:cstheme="minorHAnsi"/>
                <w:lang w:val="en-GB"/>
              </w:rPr>
              <w:t>5</w:t>
            </w:r>
          </w:p>
        </w:tc>
        <w:tc>
          <w:tcPr>
            <w:tcW w:w="4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62C81" w:rsidR="00660C27" w:rsidP="00B50248" w:rsidRDefault="00660C27" w14:paraId="5B34B3D1" w14:textId="77777777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theme="minorHAnsi"/>
                <w:lang w:val="en-GB"/>
              </w:rPr>
            </w:pP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62C81" w:rsidR="00660C27" w:rsidP="00B50248" w:rsidRDefault="00660C27" w14:paraId="0FE34653" w14:textId="77777777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theme="minorHAnsi"/>
                <w:lang w:val="en-GB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62C81" w:rsidR="00660C27" w:rsidP="00B50248" w:rsidRDefault="00660C27" w14:paraId="1D0D9920" w14:textId="77777777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theme="minorHAnsi"/>
                <w:lang w:val="en-GB"/>
              </w:rPr>
            </w:pPr>
          </w:p>
        </w:tc>
      </w:tr>
      <w:tr w:rsidRPr="00762C81" w:rsidR="00660C27" w:rsidTr="00B50248" w14:paraId="579D6663" w14:textId="77777777">
        <w:trPr>
          <w:trHeight w:val="605"/>
        </w:trPr>
        <w:tc>
          <w:tcPr>
            <w:tcW w:w="5274" w:type="dxa"/>
            <w:gridSpan w:val="2"/>
            <w:tcBorders>
              <w:top w:val="single" w:color="auto" w:sz="36" w:space="0"/>
              <w:left w:val="single" w:color="auto" w:sz="36" w:space="0"/>
              <w:bottom w:val="single" w:color="auto" w:sz="36" w:space="0"/>
              <w:right w:val="single" w:color="auto" w:sz="4" w:space="0"/>
            </w:tcBorders>
            <w:vAlign w:val="center"/>
          </w:tcPr>
          <w:p w:rsidRPr="00762C81" w:rsidR="00660C27" w:rsidP="00B50248" w:rsidRDefault="00660C27" w14:paraId="09A01E5B" w14:textId="77777777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theme="minorHAnsi"/>
                <w:b/>
                <w:bCs/>
                <w:lang w:val="en-GB"/>
              </w:rPr>
            </w:pPr>
            <w:r w:rsidRPr="00762C81">
              <w:rPr>
                <w:rFonts w:eastAsia="Times New Roman" w:cstheme="minorHAnsi"/>
                <w:b/>
                <w:bCs/>
                <w:lang w:val="en-GB"/>
              </w:rPr>
              <w:t>TOTAL</w:t>
            </w:r>
          </w:p>
          <w:p w:rsidRPr="00762C81" w:rsidR="00660C27" w:rsidP="00B50248" w:rsidRDefault="00660C27" w14:paraId="5EB93005" w14:textId="77777777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theme="minorHAnsi"/>
                <w:b/>
                <w:bCs/>
                <w:lang w:val="en-GB"/>
              </w:rPr>
            </w:pPr>
            <w:r w:rsidRPr="00762C81">
              <w:rPr>
                <w:rFonts w:eastAsia="Times New Roman" w:cstheme="minorHAnsi"/>
                <w:bCs/>
                <w:i/>
                <w:lang w:val="en-GB"/>
              </w:rPr>
              <w:t>(Reimbursements in Euro only)</w:t>
            </w:r>
          </w:p>
        </w:tc>
        <w:tc>
          <w:tcPr>
            <w:tcW w:w="3685" w:type="dxa"/>
            <w:tcBorders>
              <w:top w:val="single" w:color="auto" w:sz="36" w:space="0"/>
              <w:left w:val="single" w:color="auto" w:sz="4" w:space="0"/>
              <w:bottom w:val="single" w:color="auto" w:sz="36" w:space="0"/>
              <w:right w:val="single" w:color="auto" w:sz="4" w:space="0"/>
            </w:tcBorders>
          </w:tcPr>
          <w:p w:rsidRPr="00762C81" w:rsidR="00660C27" w:rsidP="00B50248" w:rsidRDefault="00660C27" w14:paraId="01741B0B" w14:textId="77777777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theme="minorHAnsi"/>
                <w:lang w:val="en-GB"/>
              </w:rPr>
            </w:pPr>
          </w:p>
        </w:tc>
        <w:tc>
          <w:tcPr>
            <w:tcW w:w="1814" w:type="dxa"/>
            <w:tcBorders>
              <w:top w:val="single" w:color="auto" w:sz="36" w:space="0"/>
              <w:left w:val="single" w:color="auto" w:sz="4" w:space="0"/>
              <w:bottom w:val="single" w:color="auto" w:sz="36" w:space="0"/>
              <w:right w:val="single" w:color="auto" w:sz="36" w:space="0"/>
            </w:tcBorders>
          </w:tcPr>
          <w:p w:rsidRPr="00762C81" w:rsidR="00660C27" w:rsidP="00B50248" w:rsidRDefault="00660C27" w14:paraId="5E3E25B3" w14:textId="77777777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val="en-GB"/>
              </w:rPr>
            </w:pPr>
          </w:p>
          <w:p w:rsidRPr="00762C81" w:rsidR="00660C27" w:rsidP="00B50248" w:rsidRDefault="00660C27" w14:paraId="1139206B" w14:textId="11CF80A8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val="en-GB"/>
              </w:rPr>
            </w:pPr>
          </w:p>
        </w:tc>
      </w:tr>
    </w:tbl>
    <w:p w:rsidRPr="00762C81" w:rsidR="00660C27" w:rsidP="00660C27" w:rsidRDefault="00660C27" w14:paraId="4C6DC2AC" w14:textId="77777777">
      <w:pPr>
        <w:autoSpaceDE w:val="0"/>
        <w:autoSpaceDN w:val="0"/>
        <w:spacing w:after="0" w:line="240" w:lineRule="auto"/>
        <w:rPr>
          <w:rFonts w:eastAsia="Times New Roman" w:cstheme="minorHAnsi"/>
          <w:lang w:val="en-GB"/>
        </w:rPr>
      </w:pPr>
    </w:p>
    <w:p w:rsidRPr="00762C81" w:rsidR="00660C27" w:rsidP="00660C27" w:rsidRDefault="00660C27" w14:paraId="29D2311A" w14:textId="77777777">
      <w:pPr>
        <w:autoSpaceDE w:val="0"/>
        <w:autoSpaceDN w:val="0"/>
        <w:spacing w:after="0" w:line="240" w:lineRule="auto"/>
        <w:rPr>
          <w:rFonts w:eastAsia="Times New Roman" w:cstheme="minorHAnsi"/>
          <w:lang w:val="en-GB"/>
        </w:rPr>
      </w:pPr>
      <w:r w:rsidRPr="00762C81">
        <w:rPr>
          <w:rFonts w:eastAsia="Times New Roman" w:cstheme="minorHAnsi"/>
          <w:b/>
          <w:i/>
          <w:iCs/>
          <w:u w:val="single"/>
          <w:lang w:val="en-GB"/>
        </w:rPr>
        <w:t xml:space="preserve">Please refund to:  </w:t>
      </w:r>
    </w:p>
    <w:p w:rsidR="00660C27" w:rsidP="79274E08" w:rsidRDefault="00660C27" w14:paraId="7FB28C81" w14:textId="120C6FDE">
      <w:pPr>
        <w:autoSpaceDE w:val="0"/>
        <w:autoSpaceDN w:val="0"/>
        <w:spacing w:after="0" w:line="240" w:lineRule="auto"/>
        <w:rPr>
          <w:rFonts w:eastAsia="Times New Roman"/>
        </w:rPr>
      </w:pPr>
      <w:r w:rsidRPr="79274E08">
        <w:rPr>
          <w:rFonts w:eastAsia="Times New Roman"/>
          <w:b/>
          <w:bCs/>
        </w:rPr>
        <w:t>Full Name</w:t>
      </w:r>
      <w:r w:rsidRPr="79274E08">
        <w:rPr>
          <w:rFonts w:eastAsia="Times New Roman"/>
        </w:rPr>
        <w:t>: __________</w:t>
      </w:r>
    </w:p>
    <w:p w:rsidRPr="006B55C9" w:rsidR="00660C27" w:rsidP="00660C27" w:rsidRDefault="00660C27" w14:paraId="7FC53DCD" w14:textId="77777777">
      <w:pPr>
        <w:autoSpaceDE w:val="0"/>
        <w:autoSpaceDN w:val="0"/>
        <w:spacing w:after="0" w:line="240" w:lineRule="auto"/>
        <w:rPr>
          <w:rFonts w:eastAsia="Times New Roman" w:cstheme="minorHAnsi"/>
          <w:b/>
          <w:bCs/>
        </w:rPr>
      </w:pPr>
      <w:r w:rsidRPr="006B55C9">
        <w:rPr>
          <w:rFonts w:eastAsia="Times New Roman" w:cstheme="minorHAnsi"/>
          <w:b/>
          <w:bCs/>
        </w:rPr>
        <w:t>Name of Organisation</w:t>
      </w:r>
      <w:r>
        <w:rPr>
          <w:rFonts w:eastAsia="Times New Roman" w:cstheme="minorHAnsi"/>
          <w:b/>
          <w:bCs/>
        </w:rPr>
        <w:t xml:space="preserve">: </w:t>
      </w:r>
      <w:r>
        <w:rPr>
          <w:rFonts w:eastAsia="Times New Roman" w:cstheme="minorHAnsi"/>
        </w:rPr>
        <w:t>_______________________________________________________________________</w:t>
      </w:r>
    </w:p>
    <w:p w:rsidRPr="00762C81" w:rsidR="00660C27" w:rsidP="00660C27" w:rsidRDefault="00660C27" w14:paraId="4CE0D4F0" w14:textId="443BB2CF">
      <w:pPr>
        <w:autoSpaceDE w:val="0"/>
        <w:autoSpaceDN w:val="0"/>
        <w:spacing w:after="0" w:line="240" w:lineRule="auto"/>
        <w:rPr>
          <w:rFonts w:eastAsia="Times New Roman" w:cstheme="minorHAnsi"/>
          <w:bCs/>
        </w:rPr>
      </w:pPr>
      <w:r w:rsidRPr="00762C81">
        <w:rPr>
          <w:rFonts w:eastAsia="Times New Roman" w:cstheme="minorHAnsi"/>
          <w:b/>
        </w:rPr>
        <w:t xml:space="preserve">Name of Account Holder: </w:t>
      </w:r>
      <w:r w:rsidRPr="00762C81">
        <w:rPr>
          <w:rFonts w:eastAsia="Times New Roman" w:cstheme="minorHAnsi"/>
          <w:bCs/>
        </w:rPr>
        <w:t>__________</w:t>
      </w:r>
      <w:r w:rsidRPr="006D2353" w:rsidR="006D2353">
        <w:rPr>
          <w:rFonts w:eastAsia="Times New Roman" w:cstheme="minorHAnsi"/>
        </w:rPr>
        <w:t xml:space="preserve"> </w:t>
      </w:r>
    </w:p>
    <w:p w:rsidRPr="00762C81" w:rsidR="00660C27" w:rsidP="00660C27" w:rsidRDefault="00660C27" w14:paraId="6855D194" w14:textId="77777777">
      <w:pPr>
        <w:autoSpaceDE w:val="0"/>
        <w:autoSpaceDN w:val="0"/>
        <w:spacing w:after="0" w:line="240" w:lineRule="auto"/>
        <w:rPr>
          <w:rFonts w:eastAsia="Times New Roman" w:cstheme="minorHAnsi"/>
          <w:bCs/>
        </w:rPr>
      </w:pPr>
    </w:p>
    <w:tbl>
      <w:tblPr>
        <w:tblW w:w="10984" w:type="dxa"/>
        <w:tblInd w:w="-1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866"/>
        <w:gridCol w:w="353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</w:tblGrid>
      <w:tr w:rsidRPr="00762C81" w:rsidR="001E080A" w:rsidTr="4374F43C" w14:paraId="78BB588F" w14:textId="77777777">
        <w:trPr>
          <w:trHeight w:val="300"/>
        </w:trPr>
        <w:tc>
          <w:tcPr>
            <w:tcW w:w="1866" w:type="dxa"/>
            <w:tcBorders>
              <w:top w:val="nil"/>
              <w:left w:val="nil"/>
              <w:bottom w:val="nil"/>
              <w:right w:val="single" w:color="auto" w:sz="8" w:space="0"/>
            </w:tcBorders>
          </w:tcPr>
          <w:p w:rsidRPr="00762C81" w:rsidR="00660C27" w:rsidP="00B50248" w:rsidRDefault="00660C27" w14:paraId="3F56052A" w14:textId="77777777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val="en-GB"/>
              </w:rPr>
            </w:pPr>
            <w:r w:rsidRPr="00762C81">
              <w:rPr>
                <w:rFonts w:eastAsia="Times New Roman" w:cstheme="minorHAnsi"/>
                <w:lang w:val="en-GB"/>
              </w:rPr>
              <w:t>IBAN Number of bank account:</w:t>
            </w:r>
          </w:p>
        </w:tc>
        <w:tc>
          <w:tcPr>
            <w:tcW w:w="3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Pr="00762C81" w:rsidR="00660C27" w:rsidP="4374F43C" w:rsidRDefault="00660C27" w14:paraId="6210F366" w14:textId="4722B672">
            <w:pPr>
              <w:autoSpaceDE w:val="0"/>
              <w:autoSpaceDN w:val="0"/>
              <w:spacing w:after="0" w:line="240" w:lineRule="auto"/>
              <w:rPr>
                <w:rFonts w:eastAsia="Times New Roman"/>
                <w:lang w:val="en-GB"/>
              </w:rPr>
            </w:pPr>
          </w:p>
        </w:tc>
        <w:tc>
          <w:tcPr>
            <w:tcW w:w="3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Pr="00762C81" w:rsidR="00660C27" w:rsidP="4374F43C" w:rsidRDefault="00660C27" w14:paraId="72965770" w14:textId="0D59C790">
            <w:pPr>
              <w:autoSpaceDE w:val="0"/>
              <w:autoSpaceDN w:val="0"/>
              <w:spacing w:after="0" w:line="240" w:lineRule="auto"/>
              <w:rPr>
                <w:rFonts w:eastAsia="Times New Roman"/>
                <w:lang w:val="en-GB"/>
              </w:rPr>
            </w:pPr>
          </w:p>
        </w:tc>
        <w:tc>
          <w:tcPr>
            <w:tcW w:w="3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Pr="00762C81" w:rsidR="00660C27" w:rsidP="4374F43C" w:rsidRDefault="00660C27" w14:paraId="0CA54ACB" w14:textId="29BE5558">
            <w:pPr>
              <w:autoSpaceDE w:val="0"/>
              <w:autoSpaceDN w:val="0"/>
              <w:spacing w:after="0" w:line="240" w:lineRule="auto"/>
              <w:rPr>
                <w:rFonts w:eastAsia="Times New Roman"/>
                <w:lang w:val="en-GB"/>
              </w:rPr>
            </w:pPr>
          </w:p>
        </w:tc>
        <w:tc>
          <w:tcPr>
            <w:tcW w:w="3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Pr="00762C81" w:rsidR="00660C27" w:rsidP="4374F43C" w:rsidRDefault="00660C27" w14:paraId="3C32FED3" w14:textId="6EECE0F9">
            <w:pPr>
              <w:autoSpaceDE w:val="0"/>
              <w:autoSpaceDN w:val="0"/>
              <w:spacing w:after="0" w:line="240" w:lineRule="auto"/>
              <w:rPr>
                <w:rFonts w:eastAsia="Times New Roman"/>
                <w:lang w:val="en-GB"/>
              </w:rPr>
            </w:pPr>
          </w:p>
        </w:tc>
        <w:tc>
          <w:tcPr>
            <w:tcW w:w="3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Pr="00762C81" w:rsidR="00660C27" w:rsidP="4374F43C" w:rsidRDefault="00660C27" w14:paraId="0B66BD85" w14:textId="63769477">
            <w:pPr>
              <w:autoSpaceDE w:val="0"/>
              <w:autoSpaceDN w:val="0"/>
              <w:spacing w:after="0" w:line="240" w:lineRule="auto"/>
              <w:rPr>
                <w:rFonts w:eastAsia="Times New Roman"/>
                <w:lang w:val="en-GB"/>
              </w:rPr>
            </w:pPr>
          </w:p>
        </w:tc>
        <w:tc>
          <w:tcPr>
            <w:tcW w:w="3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Pr="00762C81" w:rsidR="00660C27" w:rsidP="4374F43C" w:rsidRDefault="00660C27" w14:paraId="7F815B1F" w14:textId="21877619">
            <w:pPr>
              <w:autoSpaceDE w:val="0"/>
              <w:autoSpaceDN w:val="0"/>
              <w:spacing w:after="0" w:line="240" w:lineRule="auto"/>
              <w:rPr>
                <w:rFonts w:eastAsia="Times New Roman"/>
                <w:lang w:val="en-GB"/>
              </w:rPr>
            </w:pPr>
          </w:p>
        </w:tc>
        <w:tc>
          <w:tcPr>
            <w:tcW w:w="3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Pr="00762C81" w:rsidR="00660C27" w:rsidP="4374F43C" w:rsidRDefault="00660C27" w14:paraId="2091C33A" w14:textId="4BB53A79">
            <w:pPr>
              <w:autoSpaceDE w:val="0"/>
              <w:autoSpaceDN w:val="0"/>
              <w:spacing w:after="0" w:line="240" w:lineRule="auto"/>
              <w:rPr>
                <w:rFonts w:eastAsia="Times New Roman"/>
                <w:lang w:val="en-GB"/>
              </w:rPr>
            </w:pPr>
          </w:p>
        </w:tc>
        <w:tc>
          <w:tcPr>
            <w:tcW w:w="3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Pr="00762C81" w:rsidR="00660C27" w:rsidP="4374F43C" w:rsidRDefault="00660C27" w14:paraId="12FB516E" w14:textId="1C7BD63F">
            <w:pPr>
              <w:autoSpaceDE w:val="0"/>
              <w:autoSpaceDN w:val="0"/>
              <w:spacing w:after="0" w:line="240" w:lineRule="auto"/>
              <w:rPr>
                <w:rFonts w:eastAsia="Times New Roman"/>
                <w:lang w:val="en-GB"/>
              </w:rPr>
            </w:pPr>
          </w:p>
        </w:tc>
        <w:tc>
          <w:tcPr>
            <w:tcW w:w="3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Pr="006D2353" w:rsidR="00660C27" w:rsidP="4374F43C" w:rsidRDefault="00660C27" w14:paraId="4E6F95C4" w14:textId="5B6B4BA3">
            <w:pPr>
              <w:autoSpaceDE w:val="0"/>
              <w:autoSpaceDN w:val="0"/>
              <w:spacing w:after="0" w:line="240" w:lineRule="auto"/>
              <w:rPr>
                <w:rFonts w:eastAsia="Times New Roman"/>
                <w:lang w:val="en-GB"/>
              </w:rPr>
            </w:pPr>
          </w:p>
        </w:tc>
        <w:tc>
          <w:tcPr>
            <w:tcW w:w="3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Pr="00762C81" w:rsidR="00660C27" w:rsidP="4374F43C" w:rsidRDefault="00660C27" w14:paraId="29D171DF" w14:textId="0F50AED7">
            <w:pPr>
              <w:autoSpaceDE w:val="0"/>
              <w:autoSpaceDN w:val="0"/>
              <w:spacing w:after="0" w:line="240" w:lineRule="auto"/>
              <w:rPr>
                <w:rFonts w:eastAsia="Times New Roman"/>
                <w:lang w:val="en-GB"/>
              </w:rPr>
            </w:pPr>
          </w:p>
        </w:tc>
        <w:tc>
          <w:tcPr>
            <w:tcW w:w="3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Pr="00762C81" w:rsidR="00660C27" w:rsidP="4374F43C" w:rsidRDefault="00660C27" w14:paraId="630A408A" w14:textId="74B4342F">
            <w:pPr>
              <w:autoSpaceDE w:val="0"/>
              <w:autoSpaceDN w:val="0"/>
              <w:spacing w:after="0" w:line="240" w:lineRule="auto"/>
              <w:rPr>
                <w:rFonts w:eastAsia="Times New Roman"/>
                <w:lang w:val="en-GB"/>
              </w:rPr>
            </w:pPr>
          </w:p>
        </w:tc>
        <w:tc>
          <w:tcPr>
            <w:tcW w:w="3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Pr="00762C81" w:rsidR="00660C27" w:rsidP="4374F43C" w:rsidRDefault="00660C27" w14:paraId="1B5AE7BE" w14:textId="55F9C5B9">
            <w:pPr>
              <w:autoSpaceDE w:val="0"/>
              <w:autoSpaceDN w:val="0"/>
              <w:spacing w:after="0" w:line="240" w:lineRule="auto"/>
              <w:rPr>
                <w:rFonts w:eastAsia="Times New Roman"/>
                <w:lang w:val="en-GB"/>
              </w:rPr>
            </w:pPr>
          </w:p>
        </w:tc>
        <w:tc>
          <w:tcPr>
            <w:tcW w:w="3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Pr="00762C81" w:rsidR="00660C27" w:rsidP="4374F43C" w:rsidRDefault="00660C27" w14:paraId="0979364C" w14:textId="650B552D">
            <w:pPr>
              <w:autoSpaceDE w:val="0"/>
              <w:autoSpaceDN w:val="0"/>
              <w:spacing w:after="0" w:line="240" w:lineRule="auto"/>
              <w:rPr>
                <w:rFonts w:eastAsia="Times New Roman"/>
                <w:lang w:val="en-GB"/>
              </w:rPr>
            </w:pPr>
          </w:p>
        </w:tc>
        <w:tc>
          <w:tcPr>
            <w:tcW w:w="3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Pr="00762C81" w:rsidR="00660C27" w:rsidP="4374F43C" w:rsidRDefault="00660C27" w14:paraId="0A24C606" w14:textId="45A5533D">
            <w:pPr>
              <w:autoSpaceDE w:val="0"/>
              <w:autoSpaceDN w:val="0"/>
              <w:spacing w:after="0" w:line="240" w:lineRule="auto"/>
              <w:rPr>
                <w:rFonts w:eastAsia="Times New Roman"/>
                <w:lang w:val="en-GB"/>
              </w:rPr>
            </w:pPr>
          </w:p>
        </w:tc>
        <w:tc>
          <w:tcPr>
            <w:tcW w:w="3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Pr="00762C81" w:rsidR="00660C27" w:rsidP="4374F43C" w:rsidRDefault="00660C27" w14:paraId="3FCD8170" w14:textId="2CD9960C">
            <w:pPr>
              <w:autoSpaceDE w:val="0"/>
              <w:autoSpaceDN w:val="0"/>
              <w:spacing w:after="0" w:line="240" w:lineRule="auto"/>
              <w:rPr>
                <w:rFonts w:eastAsia="Times New Roman"/>
                <w:lang w:val="en-GB"/>
              </w:rPr>
            </w:pPr>
          </w:p>
        </w:tc>
        <w:tc>
          <w:tcPr>
            <w:tcW w:w="3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Pr="00762C81" w:rsidR="00660C27" w:rsidP="4374F43C" w:rsidRDefault="00660C27" w14:paraId="49EB7470" w14:textId="61D586AF">
            <w:pPr>
              <w:autoSpaceDE w:val="0"/>
              <w:autoSpaceDN w:val="0"/>
              <w:spacing w:after="0" w:line="240" w:lineRule="auto"/>
              <w:rPr>
                <w:rFonts w:eastAsia="Times New Roman"/>
                <w:lang w:val="en-GB"/>
              </w:rPr>
            </w:pPr>
          </w:p>
        </w:tc>
        <w:tc>
          <w:tcPr>
            <w:tcW w:w="3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Pr="00762C81" w:rsidR="00660C27" w:rsidP="4374F43C" w:rsidRDefault="00660C27" w14:paraId="68DEC2DA" w14:textId="51404B04">
            <w:pPr>
              <w:autoSpaceDE w:val="0"/>
              <w:autoSpaceDN w:val="0"/>
              <w:spacing w:after="0" w:line="240" w:lineRule="auto"/>
              <w:rPr>
                <w:rFonts w:eastAsia="Times New Roman"/>
                <w:lang w:val="en-GB"/>
              </w:rPr>
            </w:pPr>
          </w:p>
        </w:tc>
        <w:tc>
          <w:tcPr>
            <w:tcW w:w="3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Pr="00762C81" w:rsidR="00660C27" w:rsidP="4374F43C" w:rsidRDefault="00660C27" w14:paraId="44E6210D" w14:textId="4ED69DBF">
            <w:pPr>
              <w:autoSpaceDE w:val="0"/>
              <w:autoSpaceDN w:val="0"/>
              <w:spacing w:after="0" w:line="240" w:lineRule="auto"/>
              <w:rPr>
                <w:rFonts w:eastAsia="Times New Roman"/>
                <w:lang w:val="en-GB"/>
              </w:rPr>
            </w:pPr>
          </w:p>
        </w:tc>
        <w:tc>
          <w:tcPr>
            <w:tcW w:w="3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Pr="00762C81" w:rsidR="00660C27" w:rsidP="4374F43C" w:rsidRDefault="00660C27" w14:paraId="4B8ED33A" w14:textId="54D46921">
            <w:pPr>
              <w:autoSpaceDE w:val="0"/>
              <w:autoSpaceDN w:val="0"/>
              <w:spacing w:after="0" w:line="240" w:lineRule="auto"/>
              <w:rPr>
                <w:rFonts w:eastAsia="Times New Roman"/>
                <w:lang w:val="en-GB"/>
              </w:rPr>
            </w:pPr>
          </w:p>
        </w:tc>
        <w:tc>
          <w:tcPr>
            <w:tcW w:w="3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Pr="00762C81" w:rsidR="00660C27" w:rsidP="4374F43C" w:rsidRDefault="00660C27" w14:paraId="414A3A4D" w14:textId="77B659F4">
            <w:pPr>
              <w:autoSpaceDE w:val="0"/>
              <w:autoSpaceDN w:val="0"/>
              <w:spacing w:after="0" w:line="240" w:lineRule="auto"/>
              <w:rPr>
                <w:rFonts w:eastAsia="Times New Roman"/>
                <w:lang w:val="en-GB"/>
              </w:rPr>
            </w:pPr>
          </w:p>
        </w:tc>
        <w:tc>
          <w:tcPr>
            <w:tcW w:w="3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Pr="00762C81" w:rsidR="00660C27" w:rsidP="4374F43C" w:rsidRDefault="00660C27" w14:paraId="57AB7AD5" w14:textId="7175A489">
            <w:pPr>
              <w:autoSpaceDE w:val="0"/>
              <w:autoSpaceDN w:val="0"/>
              <w:spacing w:after="0" w:line="240" w:lineRule="auto"/>
              <w:rPr>
                <w:rFonts w:eastAsia="Times New Roman"/>
                <w:lang w:val="en-GB"/>
              </w:rPr>
            </w:pPr>
          </w:p>
        </w:tc>
        <w:tc>
          <w:tcPr>
            <w:tcW w:w="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Pr="00762C81" w:rsidR="00660C27" w:rsidP="00B50248" w:rsidRDefault="00660C27" w14:paraId="68941591" w14:textId="77777777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val="en-GB"/>
              </w:rPr>
            </w:pPr>
          </w:p>
        </w:tc>
        <w:tc>
          <w:tcPr>
            <w:tcW w:w="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Pr="00762C81" w:rsidR="00660C27" w:rsidP="00B50248" w:rsidRDefault="00660C27" w14:paraId="140C53DD" w14:textId="77777777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val="en-GB"/>
              </w:rPr>
            </w:pPr>
          </w:p>
        </w:tc>
        <w:tc>
          <w:tcPr>
            <w:tcW w:w="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Pr="00762C81" w:rsidR="00660C27" w:rsidP="00B50248" w:rsidRDefault="00660C27" w14:paraId="37FA0640" w14:textId="77777777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val="en-GB"/>
              </w:rPr>
            </w:pPr>
          </w:p>
        </w:tc>
        <w:tc>
          <w:tcPr>
            <w:tcW w:w="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Pr="00762C81" w:rsidR="00660C27" w:rsidP="00B50248" w:rsidRDefault="00660C27" w14:paraId="0DCE8B3D" w14:textId="77777777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val="en-GB"/>
              </w:rPr>
            </w:pPr>
          </w:p>
        </w:tc>
        <w:tc>
          <w:tcPr>
            <w:tcW w:w="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Pr="00762C81" w:rsidR="00660C27" w:rsidP="00B50248" w:rsidRDefault="00660C27" w14:paraId="47C0494C" w14:textId="77777777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val="en-GB"/>
              </w:rPr>
            </w:pPr>
          </w:p>
        </w:tc>
        <w:tc>
          <w:tcPr>
            <w:tcW w:w="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Pr="00762C81" w:rsidR="00660C27" w:rsidP="00B50248" w:rsidRDefault="00660C27" w14:paraId="36C8D3E8" w14:textId="77777777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val="en-GB"/>
              </w:rPr>
            </w:pPr>
          </w:p>
        </w:tc>
        <w:tc>
          <w:tcPr>
            <w:tcW w:w="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Pr="00762C81" w:rsidR="00660C27" w:rsidP="00B50248" w:rsidRDefault="00660C27" w14:paraId="51764951" w14:textId="77777777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val="en-GB"/>
              </w:rPr>
            </w:pPr>
          </w:p>
        </w:tc>
        <w:tc>
          <w:tcPr>
            <w:tcW w:w="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Pr="00762C81" w:rsidR="00660C27" w:rsidP="00B50248" w:rsidRDefault="00660C27" w14:paraId="41E780B1" w14:textId="77777777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val="en-GB"/>
              </w:rPr>
            </w:pPr>
          </w:p>
        </w:tc>
        <w:tc>
          <w:tcPr>
            <w:tcW w:w="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Pr="00762C81" w:rsidR="00660C27" w:rsidP="00B50248" w:rsidRDefault="00660C27" w14:paraId="6940DF17" w14:textId="77777777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val="en-GB"/>
              </w:rPr>
            </w:pPr>
          </w:p>
        </w:tc>
      </w:tr>
    </w:tbl>
    <w:p w:rsidRPr="00762C81" w:rsidR="00660C27" w:rsidP="00660C27" w:rsidRDefault="00660C27" w14:paraId="464152AC" w14:textId="77777777">
      <w:pPr>
        <w:autoSpaceDE w:val="0"/>
        <w:autoSpaceDN w:val="0"/>
        <w:spacing w:after="0" w:line="240" w:lineRule="auto"/>
        <w:rPr>
          <w:rFonts w:eastAsia="Times New Roman" w:cstheme="minorHAnsi"/>
          <w:lang w:val="en-GB"/>
        </w:rPr>
      </w:pPr>
    </w:p>
    <w:tbl>
      <w:tblPr>
        <w:tblW w:w="5067" w:type="dxa"/>
        <w:tblInd w:w="-1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728"/>
        <w:gridCol w:w="359"/>
        <w:gridCol w:w="324"/>
        <w:gridCol w:w="318"/>
        <w:gridCol w:w="336"/>
        <w:gridCol w:w="352"/>
        <w:gridCol w:w="324"/>
        <w:gridCol w:w="336"/>
        <w:gridCol w:w="328"/>
        <w:gridCol w:w="331"/>
        <w:gridCol w:w="331"/>
      </w:tblGrid>
      <w:tr w:rsidRPr="00762C81" w:rsidR="00660C27" w:rsidTr="4374F43C" w14:paraId="7E67A184" w14:textId="77777777">
        <w:trPr>
          <w:trHeight w:val="300"/>
        </w:trPr>
        <w:tc>
          <w:tcPr>
            <w:tcW w:w="1728" w:type="dxa"/>
            <w:tcBorders>
              <w:top w:val="nil"/>
              <w:left w:val="nil"/>
              <w:bottom w:val="nil"/>
              <w:right w:val="single" w:color="auto" w:sz="8" w:space="0"/>
            </w:tcBorders>
          </w:tcPr>
          <w:p w:rsidRPr="00762C81" w:rsidR="00660C27" w:rsidP="00B50248" w:rsidRDefault="00660C27" w14:paraId="530D598A" w14:textId="77777777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val="en-GB"/>
              </w:rPr>
            </w:pPr>
            <w:r w:rsidRPr="00762C81">
              <w:rPr>
                <w:rFonts w:eastAsia="Times New Roman" w:cstheme="minorHAnsi"/>
                <w:lang w:val="en-GB"/>
              </w:rPr>
              <w:t>Swift/BIC code:</w:t>
            </w:r>
          </w:p>
        </w:tc>
        <w:tc>
          <w:tcPr>
            <w:tcW w:w="3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Pr="00762C81" w:rsidR="00660C27" w:rsidP="4374F43C" w:rsidRDefault="00660C27" w14:paraId="4230E0CB" w14:textId="6B0B9BB7">
            <w:pPr>
              <w:autoSpaceDE w:val="0"/>
              <w:autoSpaceDN w:val="0"/>
              <w:spacing w:after="0" w:line="240" w:lineRule="auto"/>
              <w:rPr>
                <w:rFonts w:eastAsia="Times New Roman"/>
                <w:lang w:val="en-GB"/>
              </w:rPr>
            </w:pPr>
          </w:p>
        </w:tc>
        <w:tc>
          <w:tcPr>
            <w:tcW w:w="3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Pr="00762C81" w:rsidR="00660C27" w:rsidP="4374F43C" w:rsidRDefault="00660C27" w14:paraId="682CA788" w14:textId="23A5CF03">
            <w:pPr>
              <w:autoSpaceDE w:val="0"/>
              <w:autoSpaceDN w:val="0"/>
              <w:spacing w:after="0" w:line="240" w:lineRule="auto"/>
              <w:rPr>
                <w:rFonts w:eastAsia="Times New Roman"/>
                <w:lang w:val="en-GB"/>
              </w:rPr>
            </w:pPr>
          </w:p>
        </w:tc>
        <w:tc>
          <w:tcPr>
            <w:tcW w:w="3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Pr="00762C81" w:rsidR="00660C27" w:rsidP="4374F43C" w:rsidRDefault="00660C27" w14:paraId="1423F9CE" w14:textId="095A513B">
            <w:pPr>
              <w:autoSpaceDE w:val="0"/>
              <w:autoSpaceDN w:val="0"/>
              <w:spacing w:after="0" w:line="240" w:lineRule="auto"/>
              <w:rPr>
                <w:rFonts w:eastAsia="Times New Roman"/>
                <w:lang w:val="en-GB"/>
              </w:rPr>
            </w:pPr>
          </w:p>
        </w:tc>
        <w:tc>
          <w:tcPr>
            <w:tcW w:w="3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Pr="00762C81" w:rsidR="00660C27" w:rsidP="4374F43C" w:rsidRDefault="00660C27" w14:paraId="43330ECE" w14:textId="4DC08A37">
            <w:pPr>
              <w:autoSpaceDE w:val="0"/>
              <w:autoSpaceDN w:val="0"/>
              <w:spacing w:after="0" w:line="240" w:lineRule="auto"/>
              <w:rPr>
                <w:rFonts w:eastAsia="Times New Roman"/>
                <w:lang w:val="en-GB"/>
              </w:rPr>
            </w:pPr>
          </w:p>
        </w:tc>
        <w:tc>
          <w:tcPr>
            <w:tcW w:w="3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Pr="00762C81" w:rsidR="00660C27" w:rsidP="4374F43C" w:rsidRDefault="00660C27" w14:paraId="18CBCCCE" w14:textId="00F9E856">
            <w:pPr>
              <w:autoSpaceDE w:val="0"/>
              <w:autoSpaceDN w:val="0"/>
              <w:spacing w:after="0" w:line="240" w:lineRule="auto"/>
              <w:rPr>
                <w:rFonts w:eastAsia="Times New Roman"/>
                <w:lang w:val="en-GB"/>
              </w:rPr>
            </w:pPr>
          </w:p>
        </w:tc>
        <w:tc>
          <w:tcPr>
            <w:tcW w:w="3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Pr="00762C81" w:rsidR="00660C27" w:rsidP="4374F43C" w:rsidRDefault="00660C27" w14:paraId="5D7CB7C0" w14:textId="7B72FAF6">
            <w:pPr>
              <w:autoSpaceDE w:val="0"/>
              <w:autoSpaceDN w:val="0"/>
              <w:spacing w:after="0" w:line="240" w:lineRule="auto"/>
              <w:rPr>
                <w:rFonts w:eastAsia="Times New Roman"/>
                <w:lang w:val="en-GB"/>
              </w:rPr>
            </w:pPr>
          </w:p>
        </w:tc>
        <w:tc>
          <w:tcPr>
            <w:tcW w:w="3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Pr="00762C81" w:rsidR="00660C27" w:rsidP="4374F43C" w:rsidRDefault="00660C27" w14:paraId="14A23471" w14:textId="55909E53">
            <w:pPr>
              <w:autoSpaceDE w:val="0"/>
              <w:autoSpaceDN w:val="0"/>
              <w:spacing w:after="0" w:line="240" w:lineRule="auto"/>
              <w:rPr>
                <w:rFonts w:eastAsia="Times New Roman"/>
                <w:lang w:val="en-GB"/>
              </w:rPr>
            </w:pPr>
          </w:p>
        </w:tc>
        <w:tc>
          <w:tcPr>
            <w:tcW w:w="3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Pr="00762C81" w:rsidR="00660C27" w:rsidP="4374F43C" w:rsidRDefault="00660C27" w14:paraId="2DC297E9" w14:textId="01EC9E87">
            <w:pPr>
              <w:autoSpaceDE w:val="0"/>
              <w:autoSpaceDN w:val="0"/>
              <w:spacing w:after="0" w:line="240" w:lineRule="auto"/>
              <w:rPr>
                <w:rFonts w:eastAsia="Times New Roman"/>
                <w:lang w:val="en-GB"/>
              </w:rPr>
            </w:pPr>
          </w:p>
        </w:tc>
        <w:tc>
          <w:tcPr>
            <w:tcW w:w="3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Pr="00762C81" w:rsidR="00660C27" w:rsidP="4374F43C" w:rsidRDefault="00660C27" w14:paraId="1D4A9CB7" w14:textId="3FD3EC11">
            <w:pPr>
              <w:autoSpaceDE w:val="0"/>
              <w:autoSpaceDN w:val="0"/>
              <w:spacing w:after="0" w:line="240" w:lineRule="auto"/>
              <w:rPr>
                <w:rFonts w:eastAsia="Times New Roman"/>
                <w:lang w:val="en-GB"/>
              </w:rPr>
            </w:pPr>
          </w:p>
        </w:tc>
        <w:tc>
          <w:tcPr>
            <w:tcW w:w="3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Pr="00762C81" w:rsidR="00660C27" w:rsidP="4374F43C" w:rsidRDefault="00660C27" w14:paraId="66810347" w14:textId="2B957249">
            <w:pPr>
              <w:autoSpaceDE w:val="0"/>
              <w:autoSpaceDN w:val="0"/>
              <w:spacing w:after="0" w:line="240" w:lineRule="auto"/>
              <w:rPr>
                <w:rFonts w:eastAsia="Times New Roman"/>
                <w:lang w:val="en-GB"/>
              </w:rPr>
            </w:pPr>
          </w:p>
        </w:tc>
      </w:tr>
    </w:tbl>
    <w:p w:rsidRPr="00762C81" w:rsidR="00660C27" w:rsidP="00660C27" w:rsidRDefault="00660C27" w14:paraId="68AC4647" w14:textId="77777777">
      <w:pPr>
        <w:autoSpaceDE w:val="0"/>
        <w:autoSpaceDN w:val="0"/>
        <w:spacing w:after="0" w:line="240" w:lineRule="auto"/>
        <w:rPr>
          <w:rFonts w:eastAsia="Times New Roman" w:cstheme="minorHAnsi"/>
          <w:lang w:val="en-GB"/>
        </w:rPr>
      </w:pPr>
    </w:p>
    <w:p w:rsidRPr="00762C81" w:rsidR="00660C27" w:rsidP="00660C27" w:rsidRDefault="00660C27" w14:paraId="3410FF6A" w14:textId="6FF31883">
      <w:pPr>
        <w:autoSpaceDE w:val="0"/>
        <w:autoSpaceDN w:val="0"/>
        <w:spacing w:after="0" w:line="240" w:lineRule="auto"/>
        <w:rPr>
          <w:rFonts w:eastAsia="Times New Roman" w:cstheme="minorHAnsi"/>
          <w:lang w:val="en-GB"/>
        </w:rPr>
      </w:pPr>
      <w:r w:rsidRPr="00762C81">
        <w:rPr>
          <w:rFonts w:eastAsia="Times New Roman" w:cstheme="minorHAnsi"/>
          <w:lang w:val="en-GB"/>
        </w:rPr>
        <w:t>Name and address of the Bank: __________</w:t>
      </w:r>
      <w:r w:rsidRPr="00762C81" w:rsidR="001E080A">
        <w:rPr>
          <w:rFonts w:eastAsia="Times New Roman" w:cstheme="minorHAnsi"/>
          <w:lang w:val="en-GB"/>
        </w:rPr>
        <w:t xml:space="preserve"> </w:t>
      </w:r>
      <w:r w:rsidRPr="00762C81">
        <w:rPr>
          <w:rFonts w:eastAsia="Times New Roman" w:cstheme="minorHAnsi"/>
          <w:lang w:val="en-GB"/>
        </w:rPr>
        <w:t>_________</w:t>
      </w:r>
    </w:p>
    <w:p w:rsidRPr="00762C81" w:rsidR="00660C27" w:rsidP="00660C27" w:rsidRDefault="00660C27" w14:paraId="0B235563" w14:textId="77777777">
      <w:pPr>
        <w:autoSpaceDE w:val="0"/>
        <w:autoSpaceDN w:val="0"/>
        <w:spacing w:after="0" w:line="240" w:lineRule="auto"/>
        <w:rPr>
          <w:rFonts w:eastAsia="Times New Roman" w:cstheme="minorHAnsi"/>
          <w:lang w:val="en-GB"/>
        </w:rPr>
      </w:pPr>
    </w:p>
    <w:p w:rsidRPr="00762C81" w:rsidR="00660C27" w:rsidP="00660C27" w:rsidRDefault="00660C27" w14:paraId="658F5C34" w14:textId="0051266C">
      <w:pPr>
        <w:autoSpaceDE w:val="0"/>
        <w:autoSpaceDN w:val="0"/>
        <w:spacing w:after="0" w:line="240" w:lineRule="auto"/>
        <w:rPr>
          <w:rFonts w:eastAsia="Times New Roman" w:cstheme="minorHAnsi"/>
        </w:rPr>
      </w:pPr>
      <w:r w:rsidRPr="00762C81">
        <w:rPr>
          <w:rFonts w:eastAsia="Times New Roman" w:cstheme="minorHAnsi"/>
        </w:rPr>
        <w:t xml:space="preserve">Date: __________________________             </w:t>
      </w:r>
      <w:r w:rsidRPr="00762C81">
        <w:rPr>
          <w:rFonts w:eastAsia="Times New Roman" w:cstheme="minorHAnsi"/>
        </w:rPr>
        <w:tab/>
      </w:r>
      <w:r w:rsidRPr="00762C81">
        <w:rPr>
          <w:rFonts w:eastAsia="Times New Roman" w:cstheme="minorHAnsi"/>
        </w:rPr>
        <w:t>Signature: ______________</w:t>
      </w:r>
    </w:p>
    <w:p w:rsidRPr="00762C81" w:rsidR="00660C27" w:rsidP="00660C27" w:rsidRDefault="00660C27" w14:paraId="47D11B4B" w14:textId="77777777">
      <w:pPr>
        <w:autoSpaceDE w:val="0"/>
        <w:autoSpaceDN w:val="0"/>
        <w:spacing w:after="0" w:line="240" w:lineRule="auto"/>
        <w:rPr>
          <w:rFonts w:eastAsia="Times New Roman" w:cstheme="minorHAnsi"/>
        </w:rPr>
      </w:pPr>
    </w:p>
    <w:p w:rsidRPr="00AA3069" w:rsidR="00660C27" w:rsidP="00660C27" w:rsidRDefault="00660C27" w14:paraId="3C10F55F" w14:textId="77777777">
      <w:pPr>
        <w:autoSpaceDE w:val="0"/>
        <w:autoSpaceDN w:val="0"/>
        <w:spacing w:after="0" w:line="240" w:lineRule="auto"/>
        <w:rPr>
          <w:rFonts w:eastAsia="Times New Roman" w:cstheme="minorHAnsi"/>
          <w:smallCaps/>
          <w:lang w:val="en-GB"/>
        </w:rPr>
      </w:pPr>
      <w:r w:rsidRPr="00F90C86">
        <w:rPr>
          <w:rFonts w:eastAsia="Times New Roman" w:cstheme="minorHAnsi"/>
          <w:b/>
          <w:bCs/>
          <w:smallCaps/>
          <w:color w:val="6704F6"/>
          <w:lang w:val="en-GB"/>
        </w:rPr>
        <w:t>Note</w:t>
      </w:r>
      <w:r w:rsidRPr="00AA3069">
        <w:rPr>
          <w:rFonts w:eastAsia="Times New Roman" w:cstheme="minorHAnsi"/>
          <w:smallCaps/>
          <w:lang w:val="en-GB"/>
        </w:rPr>
        <w:t>: swift/bic code and iban number have become mandatory for international bank transfers</w:t>
      </w:r>
    </w:p>
    <w:p w:rsidRPr="00EB1FFA" w:rsidR="00660C27" w:rsidP="00C02F46" w:rsidRDefault="00660C27" w14:paraId="0334D379" w14:textId="1B7C6025">
      <w:pPr>
        <w:rPr>
          <w:rFonts w:eastAsia="Times New Roman" w:cstheme="minorHAnsi"/>
          <w:b/>
          <w:bCs/>
          <w:color w:val="6704F6"/>
          <w:sz w:val="24"/>
          <w:szCs w:val="24"/>
        </w:rPr>
      </w:pPr>
      <w:r w:rsidRPr="00762C81">
        <w:rPr>
          <w:rFonts w:eastAsia="Times New Roman" w:cstheme="minorHAnsi"/>
          <w:b/>
          <w:bCs/>
          <w:smallCaps/>
          <w:lang w:val="en-GB"/>
        </w:rPr>
        <w:br w:type="page"/>
      </w:r>
      <w:r w:rsidRPr="00EB1FFA">
        <w:rPr>
          <w:rFonts w:eastAsia="Times New Roman" w:cstheme="minorHAnsi"/>
          <w:b/>
          <w:bCs/>
          <w:color w:val="6704F6"/>
          <w:sz w:val="24"/>
          <w:szCs w:val="24"/>
        </w:rPr>
        <w:t>Instructions:</w:t>
      </w:r>
    </w:p>
    <w:p w:rsidRPr="00762C81" w:rsidR="00660C27" w:rsidP="00660C27" w:rsidRDefault="00660C27" w14:paraId="1CA17FE2" w14:textId="78813159">
      <w:pPr>
        <w:pStyle w:val="ListParagraph"/>
        <w:numPr>
          <w:ilvl w:val="0"/>
          <w:numId w:val="1"/>
        </w:numPr>
        <w:autoSpaceDE w:val="0"/>
        <w:autoSpaceDN w:val="0"/>
        <w:spacing w:after="0"/>
        <w:rPr>
          <w:rFonts w:eastAsia="Times New Roman" w:cstheme="minorHAnsi"/>
          <w:lang w:val="en-GB"/>
        </w:rPr>
      </w:pPr>
      <w:r w:rsidRPr="00762C81">
        <w:rPr>
          <w:rFonts w:eastAsia="Times New Roman" w:cstheme="minorHAnsi"/>
          <w:lang w:val="en-GB"/>
        </w:rPr>
        <w:t xml:space="preserve">Expense claims can be submitted until </w:t>
      </w:r>
      <w:r w:rsidR="00C02F46">
        <w:rPr>
          <w:rFonts w:eastAsia="Times New Roman" w:cstheme="minorHAnsi"/>
          <w:lang w:val="en-GB"/>
        </w:rPr>
        <w:t>1</w:t>
      </w:r>
      <w:r w:rsidRPr="00762C81">
        <w:rPr>
          <w:rFonts w:eastAsia="Times New Roman" w:cstheme="minorHAnsi"/>
          <w:lang w:val="en-GB"/>
        </w:rPr>
        <w:t xml:space="preserve"> month after the date of the event.</w:t>
      </w:r>
    </w:p>
    <w:p w:rsidRPr="00762C81" w:rsidR="00660C27" w:rsidP="00660C27" w:rsidRDefault="00660C27" w14:paraId="7AB3BA0C" w14:textId="77777777">
      <w:pPr>
        <w:pStyle w:val="ListParagraph"/>
        <w:numPr>
          <w:ilvl w:val="0"/>
          <w:numId w:val="1"/>
        </w:numPr>
        <w:autoSpaceDE w:val="0"/>
        <w:autoSpaceDN w:val="0"/>
        <w:spacing w:after="0"/>
        <w:rPr>
          <w:rFonts w:eastAsia="Times New Roman" w:cstheme="minorHAnsi"/>
          <w:lang w:val="en-GB"/>
        </w:rPr>
      </w:pPr>
      <w:r w:rsidRPr="00762C81">
        <w:rPr>
          <w:rFonts w:eastAsia="Times New Roman" w:cstheme="minorHAnsi"/>
          <w:lang w:val="en-GB"/>
        </w:rPr>
        <w:t>Please number the expenses and match them with the corresponding attached proof (receipt, ticket, etc.)</w:t>
      </w:r>
    </w:p>
    <w:p w:rsidRPr="00762C81" w:rsidR="00660C27" w:rsidP="00660C27" w:rsidRDefault="00660C27" w14:paraId="5BF55100" w14:textId="77777777">
      <w:pPr>
        <w:pStyle w:val="ListParagraph"/>
        <w:numPr>
          <w:ilvl w:val="0"/>
          <w:numId w:val="1"/>
        </w:numPr>
        <w:autoSpaceDE w:val="0"/>
        <w:autoSpaceDN w:val="0"/>
        <w:spacing w:after="0"/>
        <w:rPr>
          <w:rFonts w:eastAsia="Times New Roman" w:cstheme="minorHAnsi"/>
          <w:lang w:val="en-GB"/>
        </w:rPr>
      </w:pPr>
      <w:r w:rsidRPr="00762C81">
        <w:rPr>
          <w:rFonts w:eastAsia="Times New Roman" w:cstheme="minorHAnsi"/>
          <w:lang w:val="en-GB"/>
        </w:rPr>
        <w:t>Expenses without proof are not eligible for reimbursement.</w:t>
      </w:r>
    </w:p>
    <w:p w:rsidRPr="00A519EF" w:rsidR="00660C27" w:rsidP="00660C27" w:rsidRDefault="00660C27" w14:paraId="6D31438A" w14:textId="77777777">
      <w:pPr>
        <w:pStyle w:val="ListParagraph"/>
        <w:numPr>
          <w:ilvl w:val="0"/>
          <w:numId w:val="1"/>
        </w:numPr>
        <w:autoSpaceDE w:val="0"/>
        <w:autoSpaceDN w:val="0"/>
        <w:spacing w:after="0"/>
        <w:rPr>
          <w:rFonts w:eastAsia="Times New Roman" w:cstheme="minorHAnsi"/>
          <w:i/>
          <w:iCs/>
          <w:lang w:val="en-GB"/>
        </w:rPr>
      </w:pPr>
      <w:r w:rsidRPr="00EB1FFA">
        <w:rPr>
          <w:rFonts w:eastAsia="Times New Roman" w:cstheme="minorHAnsi"/>
          <w:b/>
          <w:bCs/>
          <w:color w:val="6704F6"/>
          <w:lang w:val="en-GB"/>
        </w:rPr>
        <w:t>For flight tickets, it is mandatory to attach the boarding passes.</w:t>
      </w:r>
      <w:r w:rsidRPr="00EB1FFA">
        <w:rPr>
          <w:rFonts w:eastAsia="Times New Roman" w:cstheme="minorHAnsi"/>
          <w:color w:val="6704F6"/>
          <w:lang w:val="en-GB"/>
        </w:rPr>
        <w:t xml:space="preserve"> </w:t>
      </w:r>
      <w:r w:rsidRPr="00762C81">
        <w:rPr>
          <w:rFonts w:eastAsia="Times New Roman" w:cstheme="minorHAnsi"/>
          <w:lang w:val="en-GB"/>
        </w:rPr>
        <w:t xml:space="preserve">If electronic, a screenshot or pdf is enough; if you have them on paper, you must send them by regular post to our address </w:t>
      </w:r>
      <w:r w:rsidRPr="00A519EF">
        <w:rPr>
          <w:rFonts w:eastAsia="Times New Roman" w:cstheme="minorHAnsi"/>
          <w:i/>
          <w:iCs/>
          <w:lang w:val="en-GB"/>
        </w:rPr>
        <w:t>(see top of the page in the header).</w:t>
      </w:r>
    </w:p>
    <w:p w:rsidRPr="00762C81" w:rsidR="00660C27" w:rsidP="00660C27" w:rsidRDefault="00660C27" w14:paraId="15F8FD78" w14:textId="77777777">
      <w:pPr>
        <w:pStyle w:val="ListParagraph"/>
        <w:numPr>
          <w:ilvl w:val="0"/>
          <w:numId w:val="1"/>
        </w:numPr>
        <w:autoSpaceDE w:val="0"/>
        <w:autoSpaceDN w:val="0"/>
        <w:spacing w:after="0"/>
        <w:rPr>
          <w:rFonts w:eastAsia="Times New Roman" w:cstheme="minorHAnsi"/>
          <w:lang w:val="en-GB"/>
        </w:rPr>
      </w:pPr>
      <w:r w:rsidRPr="00762C81">
        <w:rPr>
          <w:rFonts w:eastAsia="Times New Roman" w:cstheme="minorHAnsi"/>
          <w:lang w:val="en-GB"/>
        </w:rPr>
        <w:t>For local transport tickets and meal receipts on paper, you may send them scanned or clearly photographed.</w:t>
      </w:r>
    </w:p>
    <w:p w:rsidRPr="00762C81" w:rsidR="00660C27" w:rsidP="00660C27" w:rsidRDefault="00660C27" w14:paraId="0C20B3A6" w14:textId="77777777">
      <w:pPr>
        <w:pStyle w:val="ListParagraph"/>
        <w:numPr>
          <w:ilvl w:val="0"/>
          <w:numId w:val="1"/>
        </w:numPr>
        <w:autoSpaceDE w:val="0"/>
        <w:autoSpaceDN w:val="0"/>
        <w:spacing w:after="0"/>
        <w:rPr>
          <w:rFonts w:eastAsia="Times New Roman" w:cstheme="minorHAnsi"/>
          <w:lang w:val="en-GB"/>
        </w:rPr>
      </w:pPr>
      <w:r w:rsidRPr="00762C81">
        <w:rPr>
          <w:rFonts w:eastAsia="Times New Roman" w:cstheme="minorHAnsi"/>
          <w:lang w:val="en-GB"/>
        </w:rPr>
        <w:t>Bank statement screenshots or bank card receipt are not valid proof. Tickets/receipts must include the purchased items, place of purchase, date, and time.</w:t>
      </w:r>
    </w:p>
    <w:p w:rsidRPr="00762C81" w:rsidR="00660C27" w:rsidP="00660C27" w:rsidRDefault="00660C27" w14:paraId="5D988C9E" w14:textId="77777777">
      <w:pPr>
        <w:pStyle w:val="ListParagraph"/>
        <w:numPr>
          <w:ilvl w:val="0"/>
          <w:numId w:val="1"/>
        </w:numPr>
        <w:autoSpaceDE w:val="0"/>
        <w:autoSpaceDN w:val="0"/>
        <w:spacing w:after="0"/>
        <w:rPr>
          <w:rFonts w:eastAsia="Times New Roman" w:cstheme="minorHAnsi"/>
          <w:lang w:val="en-GB"/>
        </w:rPr>
      </w:pPr>
      <w:r w:rsidRPr="00762C81">
        <w:rPr>
          <w:rFonts w:eastAsia="Times New Roman" w:cstheme="minorHAnsi"/>
          <w:lang w:val="en-GB"/>
        </w:rPr>
        <w:t xml:space="preserve">If the original currency is not EUR, use the exchange rate as provided by the EC calculator here </w:t>
      </w:r>
      <w:hyperlink w:history="1" r:id="rId11">
        <w:r w:rsidRPr="00762C81">
          <w:rPr>
            <w:rStyle w:val="Hyperlink"/>
            <w:rFonts w:cstheme="minorHAnsi"/>
          </w:rPr>
          <w:t>LINK</w:t>
        </w:r>
      </w:hyperlink>
    </w:p>
    <w:p w:rsidR="00660C27" w:rsidP="00660C27" w:rsidRDefault="00660C27" w14:paraId="405774C5" w14:textId="77777777">
      <w:pPr>
        <w:pStyle w:val="ListParagraph"/>
        <w:numPr>
          <w:ilvl w:val="0"/>
          <w:numId w:val="1"/>
        </w:numPr>
        <w:autoSpaceDE w:val="0"/>
        <w:autoSpaceDN w:val="0"/>
        <w:spacing w:after="0" w:line="240" w:lineRule="auto"/>
        <w:rPr>
          <w:rFonts w:eastAsia="Times New Roman" w:cstheme="minorHAnsi"/>
          <w:lang w:val="en-GB"/>
        </w:rPr>
      </w:pPr>
      <w:r w:rsidRPr="00762C81">
        <w:rPr>
          <w:rFonts w:eastAsia="Times New Roman" w:cstheme="minorHAnsi"/>
          <w:lang w:val="en-GB"/>
        </w:rPr>
        <w:t>Send everything by email to</w:t>
      </w:r>
      <w:r>
        <w:rPr>
          <w:rFonts w:eastAsia="Times New Roman" w:cstheme="minorHAnsi"/>
          <w:lang w:val="en-GB"/>
        </w:rPr>
        <w:t xml:space="preserve"> Irene at</w:t>
      </w:r>
      <w:r w:rsidRPr="00762C81">
        <w:rPr>
          <w:rFonts w:eastAsia="Times New Roman" w:cstheme="minorHAnsi"/>
          <w:lang w:val="en-GB"/>
        </w:rPr>
        <w:t xml:space="preserve"> </w:t>
      </w:r>
      <w:hyperlink w:history="1" r:id="rId12">
        <w:r w:rsidRPr="00762C81">
          <w:rPr>
            <w:rStyle w:val="Hyperlink"/>
            <w:rFonts w:eastAsia="Times New Roman" w:cstheme="minorHAnsi"/>
            <w:lang w:val="en-GB"/>
          </w:rPr>
          <w:t>info@enar-eu.org</w:t>
        </w:r>
      </w:hyperlink>
      <w:r w:rsidRPr="00762C81">
        <w:rPr>
          <w:rFonts w:eastAsia="Times New Roman" w:cstheme="minorHAnsi"/>
          <w:lang w:val="en-GB"/>
        </w:rPr>
        <w:t xml:space="preserve"> with the subject “Expense claim + your last name + name of the event”.</w:t>
      </w:r>
    </w:p>
    <w:p w:rsidR="00660C27" w:rsidP="00660C27" w:rsidRDefault="00660C27" w14:paraId="76278E91" w14:textId="77777777">
      <w:pPr>
        <w:autoSpaceDE w:val="0"/>
        <w:autoSpaceDN w:val="0"/>
        <w:spacing w:after="0" w:line="240" w:lineRule="auto"/>
        <w:rPr>
          <w:rFonts w:eastAsia="Times New Roman" w:cstheme="minorHAnsi"/>
          <w:lang w:val="en-GB"/>
        </w:rPr>
      </w:pPr>
    </w:p>
    <w:p w:rsidR="00660C27" w:rsidP="00660C27" w:rsidRDefault="00660C27" w14:paraId="66954B2E" w14:textId="77777777">
      <w:pPr>
        <w:spacing w:line="26" w:lineRule="atLeast"/>
        <w:contextualSpacing/>
        <w:jc w:val="both"/>
        <w:rPr>
          <w:rFonts w:eastAsia="Calibri" w:cstheme="minorHAnsi"/>
          <w:color w:val="000000"/>
          <w:lang w:val="en-GB"/>
        </w:rPr>
      </w:pPr>
      <w:r w:rsidRPr="000254C1">
        <w:rPr>
          <w:rFonts w:eastAsia="Calibri" w:cstheme="minorHAnsi"/>
          <w:color w:val="000000"/>
          <w:lang w:val="en-GB"/>
        </w:rPr>
        <w:t xml:space="preserve">Please familiarise yourself with the instructions thoroughly. </w:t>
      </w:r>
      <w:r w:rsidRPr="000254C1">
        <w:rPr>
          <w:rFonts w:eastAsia="Calibri" w:cstheme="minorHAnsi"/>
          <w:b/>
          <w:bCs/>
          <w:color w:val="6704F6"/>
          <w:lang w:val="en-GB"/>
        </w:rPr>
        <w:t xml:space="preserve">It is the responsibility of the participant to submit the expense claim form and accompanying documents by the specified deadline and in their entirety. </w:t>
      </w:r>
      <w:r w:rsidRPr="000254C1">
        <w:rPr>
          <w:rFonts w:eastAsia="Calibri" w:cstheme="minorHAnsi"/>
          <w:color w:val="000000"/>
          <w:lang w:val="en-GB"/>
        </w:rPr>
        <w:t>If documents are not submitted according to instructions, the claimed amount will be proportionally reduced, and you might not receive full reimbursement.</w:t>
      </w:r>
    </w:p>
    <w:p w:rsidR="00660C27" w:rsidP="00660C27" w:rsidRDefault="00660C27" w14:paraId="08722351" w14:textId="77777777">
      <w:pPr>
        <w:spacing w:line="26" w:lineRule="atLeast"/>
        <w:contextualSpacing/>
        <w:jc w:val="both"/>
        <w:rPr>
          <w:rFonts w:eastAsia="Calibri" w:cstheme="minorHAnsi"/>
          <w:color w:val="000000"/>
          <w:lang w:val="en-GB"/>
        </w:rPr>
      </w:pPr>
    </w:p>
    <w:p w:rsidRPr="003521F8" w:rsidR="00660C27" w:rsidP="427958C3" w:rsidRDefault="00660C27" w14:paraId="1DC19AB7" w14:textId="3F5301AA">
      <w:pPr>
        <w:jc w:val="both"/>
        <w:rPr>
          <w:rFonts w:eastAsia="Times New Roman" w:cs="Calibri" w:cstheme="minorAscii"/>
          <w:color w:val="6704F6"/>
          <w:lang w:val="en-GB"/>
        </w:rPr>
      </w:pPr>
      <w:r w:rsidRPr="427958C3" w:rsidR="00660C27">
        <w:rPr>
          <w:rFonts w:eastAsia="Times New Roman" w:cs="Calibri" w:cstheme="minorAscii"/>
          <w:b w:val="1"/>
          <w:bCs w:val="1"/>
          <w:color w:val="6704F6"/>
          <w:lang w:val="en-GB"/>
        </w:rPr>
        <w:t xml:space="preserve">Please make sure that everything is sent to us </w:t>
      </w:r>
      <w:r w:rsidRPr="427958C3" w:rsidR="00C02F46">
        <w:rPr>
          <w:rFonts w:eastAsia="Times New Roman" w:cs="Calibri" w:cstheme="minorAscii"/>
          <w:b w:val="1"/>
          <w:bCs w:val="1"/>
          <w:color w:val="6704F6"/>
          <w:lang w:val="en-GB"/>
        </w:rPr>
        <w:t xml:space="preserve">before </w:t>
      </w:r>
      <w:r w:rsidRPr="427958C3" w:rsidR="59AD73F5">
        <w:rPr>
          <w:rFonts w:eastAsia="Times New Roman" w:cs="Calibri" w:cstheme="minorAscii"/>
          <w:b w:val="1"/>
          <w:bCs w:val="1"/>
          <w:color w:val="6704F6"/>
          <w:lang w:val="en-GB"/>
        </w:rPr>
        <w:t>2</w:t>
      </w:r>
      <w:r w:rsidRPr="427958C3" w:rsidR="00C02F46">
        <w:rPr>
          <w:rFonts w:eastAsia="Times New Roman" w:cs="Calibri" w:cstheme="minorAscii"/>
          <w:b w:val="1"/>
          <w:bCs w:val="1"/>
          <w:color w:val="6704F6"/>
          <w:lang w:val="en-GB"/>
        </w:rPr>
        <w:t>2</w:t>
      </w:r>
      <w:r w:rsidRPr="427958C3" w:rsidR="00660C27">
        <w:rPr>
          <w:rFonts w:eastAsia="Times New Roman" w:cs="Calibri" w:cstheme="minorAscii"/>
          <w:b w:val="1"/>
          <w:bCs w:val="1"/>
          <w:color w:val="6704F6"/>
          <w:lang w:val="en-GB"/>
        </w:rPr>
        <w:t xml:space="preserve"> </w:t>
      </w:r>
      <w:r w:rsidRPr="427958C3" w:rsidR="184CA73B">
        <w:rPr>
          <w:rFonts w:eastAsia="Times New Roman" w:cs="Calibri" w:cstheme="minorAscii"/>
          <w:b w:val="1"/>
          <w:bCs w:val="1"/>
          <w:color w:val="6704F6"/>
          <w:lang w:val="en-GB"/>
        </w:rPr>
        <w:t>April</w:t>
      </w:r>
      <w:r w:rsidRPr="427958C3" w:rsidR="00660C27">
        <w:rPr>
          <w:rFonts w:eastAsia="Times New Roman" w:cs="Calibri" w:cstheme="minorAscii"/>
          <w:b w:val="1"/>
          <w:bCs w:val="1"/>
          <w:color w:val="6704F6"/>
          <w:lang w:val="en-GB"/>
        </w:rPr>
        <w:t xml:space="preserve"> 2024 latest</w:t>
      </w:r>
      <w:r w:rsidRPr="427958C3" w:rsidR="00660C27">
        <w:rPr>
          <w:rFonts w:eastAsia="Times New Roman" w:cs="Calibri" w:cstheme="minorAscii"/>
          <w:b w:val="1"/>
          <w:bCs w:val="1"/>
          <w:color w:val="6704F6"/>
          <w:lang w:val="en-GB"/>
        </w:rPr>
        <w:t xml:space="preserve">.  After that date we unfortunately </w:t>
      </w:r>
      <w:r w:rsidRPr="427958C3" w:rsidR="00660C27">
        <w:rPr>
          <w:rFonts w:eastAsia="Times New Roman" w:cs="Calibri" w:cstheme="minorAscii"/>
          <w:b w:val="1"/>
          <w:bCs w:val="1"/>
          <w:color w:val="6704F6"/>
          <w:lang w:val="en-GB"/>
        </w:rPr>
        <w:t>won't</w:t>
      </w:r>
      <w:r w:rsidRPr="427958C3" w:rsidR="00660C27">
        <w:rPr>
          <w:rFonts w:eastAsia="Times New Roman" w:cs="Calibri" w:cstheme="minorAscii"/>
          <w:b w:val="1"/>
          <w:bCs w:val="1"/>
          <w:color w:val="6704F6"/>
          <w:lang w:val="en-GB"/>
        </w:rPr>
        <w:t xml:space="preserve"> be able to process any reimbursement of expenses!</w:t>
      </w:r>
    </w:p>
    <w:p w:rsidRPr="000254C1" w:rsidR="00660C27" w:rsidP="00660C27" w:rsidRDefault="00660C27" w14:paraId="2759327A" w14:textId="77777777">
      <w:pPr>
        <w:spacing w:line="26" w:lineRule="atLeast"/>
        <w:contextualSpacing/>
        <w:jc w:val="both"/>
        <w:rPr>
          <w:rFonts w:eastAsia="Calibri" w:cstheme="minorHAnsi"/>
          <w:color w:val="000000"/>
          <w:lang w:val="en-GB"/>
        </w:rPr>
      </w:pPr>
    </w:p>
    <w:p w:rsidRPr="00DF4009" w:rsidR="00FF6D79" w:rsidP="00660C27" w:rsidRDefault="00FF6D79" w14:paraId="6EAB3578" w14:textId="77777777"/>
    <w:p w:rsidRPr="00DF4009" w:rsidR="00FF6D79" w:rsidP="00FF6D79" w:rsidRDefault="00FF6D79" w14:paraId="392F3FCB" w14:textId="77777777">
      <w:pPr>
        <w:ind w:firstLine="720"/>
      </w:pPr>
    </w:p>
    <w:p w:rsidRPr="006305F0" w:rsidR="008D09F7" w:rsidP="008D09F7" w:rsidRDefault="008D09F7" w14:paraId="64AF2AAE" w14:textId="77777777">
      <w:pPr>
        <w:pStyle w:val="Didefault"/>
        <w:spacing w:before="0" w:line="240" w:lineRule="auto"/>
        <w:rPr>
          <w:lang w:val="en-US"/>
        </w:rPr>
      </w:pPr>
    </w:p>
    <w:p w:rsidRPr="006305F0" w:rsidR="00910BF3" w:rsidP="00910BF3" w:rsidRDefault="00910BF3" w14:paraId="2F05508B" w14:textId="77777777">
      <w:pPr>
        <w:ind w:left="4248"/>
      </w:pPr>
    </w:p>
    <w:p w:rsidRPr="00910BF3" w:rsidR="00910BF3" w:rsidP="005A52C6" w:rsidRDefault="001A21B6" w14:paraId="79EFBD95" w14:textId="77CAB123">
      <w:pPr>
        <w:rPr>
          <w:lang w:val="fr-FR"/>
        </w:rPr>
      </w:pP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 wp14:anchorId="4C760154" wp14:editId="661DC32A">
                <wp:simplePos x="0" y="0"/>
                <wp:positionH relativeFrom="page">
                  <wp:posOffset>-78740</wp:posOffset>
                </wp:positionH>
                <wp:positionV relativeFrom="page">
                  <wp:posOffset>10317480</wp:posOffset>
                </wp:positionV>
                <wp:extent cx="7804150" cy="368935"/>
                <wp:effectExtent l="0" t="0" r="0" b="0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804150" cy="368935"/>
                        </a:xfrm>
                        <a:prstGeom prst="rect">
                          <a:avLst/>
                        </a:prstGeom>
                        <a:solidFill>
                          <a:srgbClr val="5810E0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5E45CED2">
              <v:rect id="Rettangolo 3" style="position:absolute;margin-left:-6.2pt;margin-top:812.4pt;width:614.5pt;height:29.05pt;z-index:251661312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#5810e0" stroked="f" strokeweight="1pt" w14:anchorId="20F757B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">
                <v:stroke miterlimit="4"/>
                <w10:wrap anchorx="page" anchory="page"/>
              </v:rect>
            </w:pict>
          </mc:Fallback>
        </mc:AlternateContent>
      </w:r>
    </w:p>
    <w:sectPr w:rsidRPr="00910BF3" w:rsidR="00910BF3" w:rsidSect="005C5BAE">
      <w:pgSz w:w="11906" w:h="16838" w:orient="portrait"/>
      <w:pgMar w:top="1418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etropolis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072F1"/>
    <w:multiLevelType w:val="hybridMultilevel"/>
    <w:tmpl w:val="16D410F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243365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attachedTemplate r:id="rId1"/>
  <w:trackRevisions w:val="false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C27"/>
    <w:rsid w:val="001A21B6"/>
    <w:rsid w:val="001B552E"/>
    <w:rsid w:val="001C7EEB"/>
    <w:rsid w:val="001E080A"/>
    <w:rsid w:val="00476F46"/>
    <w:rsid w:val="004E6805"/>
    <w:rsid w:val="005021D7"/>
    <w:rsid w:val="005A52C6"/>
    <w:rsid w:val="005C5BAE"/>
    <w:rsid w:val="006305F0"/>
    <w:rsid w:val="0064334D"/>
    <w:rsid w:val="00660C27"/>
    <w:rsid w:val="006D2353"/>
    <w:rsid w:val="00890E44"/>
    <w:rsid w:val="008D09F7"/>
    <w:rsid w:val="00910BF3"/>
    <w:rsid w:val="009D51A5"/>
    <w:rsid w:val="00B478E2"/>
    <w:rsid w:val="00B52B6C"/>
    <w:rsid w:val="00B63684"/>
    <w:rsid w:val="00BE593C"/>
    <w:rsid w:val="00C02F46"/>
    <w:rsid w:val="00D20B5A"/>
    <w:rsid w:val="00DF4009"/>
    <w:rsid w:val="00E70799"/>
    <w:rsid w:val="00E95D2B"/>
    <w:rsid w:val="00FA0609"/>
    <w:rsid w:val="00FA5C86"/>
    <w:rsid w:val="00FD14B2"/>
    <w:rsid w:val="00FF6D79"/>
    <w:rsid w:val="184CA73B"/>
    <w:rsid w:val="40DBE69F"/>
    <w:rsid w:val="427958C3"/>
    <w:rsid w:val="4374F43C"/>
    <w:rsid w:val="52C31F9E"/>
    <w:rsid w:val="59AD73F5"/>
    <w:rsid w:val="7565A45A"/>
    <w:rsid w:val="79274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A7BACD"/>
  <w15:chartTrackingRefBased/>
  <w15:docId w15:val="{4D962C9C-904C-43A7-8049-54E0AF1A1C0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60C27"/>
    <w:pPr>
      <w:spacing w:after="200" w:line="276" w:lineRule="auto"/>
    </w:pPr>
    <w:rPr>
      <w:lang w:val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Didefault" w:customStyle="1">
    <w:name w:val="Di default"/>
    <w:rsid w:val="00910BF3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hAnsi="Helvetica Neue" w:eastAsia="Arial Unicode MS" w:cs="Arial Unicode MS"/>
      <w:color w:val="000000"/>
      <w:sz w:val="24"/>
      <w:szCs w:val="24"/>
      <w:bdr w:val="nil"/>
      <w:lang w:eastAsia="it-IT"/>
    </w:rPr>
  </w:style>
  <w:style w:type="character" w:styleId="Hyperlink">
    <w:name w:val="Hyperlink"/>
    <w:basedOn w:val="DefaultParagraphFont"/>
    <w:uiPriority w:val="99"/>
    <w:unhideWhenUsed/>
    <w:rsid w:val="008D09F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09F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8D09F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660C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34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mailto:info@enar-eu.org" TargetMode="Externa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://ec.europa.eu/budget/contracts_grants/info_contracts/inforeuro/index_fr.cfm" TargetMode="External" Id="rId11" /><Relationship Type="http://schemas.openxmlformats.org/officeDocument/2006/relationships/numbering" Target="numbering.xml" Id="rId5" /><Relationship Type="http://schemas.openxmlformats.org/officeDocument/2006/relationships/hyperlink" Target="http://www.enar-eu.org" TargetMode="External" Id="rId10" /><Relationship Type="http://schemas.openxmlformats.org/officeDocument/2006/relationships/customXml" Target="../customXml/item4.xml" Id="rId4" /><Relationship Type="http://schemas.openxmlformats.org/officeDocument/2006/relationships/image" Target="media/image1.png" Id="rId9" /><Relationship Type="http://schemas.openxmlformats.org/officeDocument/2006/relationships/theme" Target="theme/theme1.xml" Id="rId1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ia&#352;logar\OneDrive%20-%20ENAR%20aisbl\Documents\Custom%20Office%20Templates\Letterhead_ENAR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0e7fb64-8dee-46b8-ae8c-f1129b2153b8">
      <Terms xmlns="http://schemas.microsoft.com/office/infopath/2007/PartnerControls"/>
    </lcf76f155ced4ddcb4097134ff3c332f>
    <TaxCatchAll xmlns="1aeb9540-4336-441b-920e-c6f71755a2b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42266955803049B25609103E81F67A" ma:contentTypeVersion="18" ma:contentTypeDescription="Create a new document." ma:contentTypeScope="" ma:versionID="bf20884b953e586831f82e73e02d2bb4">
  <xsd:schema xmlns:xsd="http://www.w3.org/2001/XMLSchema" xmlns:xs="http://www.w3.org/2001/XMLSchema" xmlns:p="http://schemas.microsoft.com/office/2006/metadata/properties" xmlns:ns2="d0e7fb64-8dee-46b8-ae8c-f1129b2153b8" xmlns:ns3="1aeb9540-4336-441b-920e-c6f71755a2bc" targetNamespace="http://schemas.microsoft.com/office/2006/metadata/properties" ma:root="true" ma:fieldsID="2281d07d10dcd86c327810a1d1cb8136" ns2:_="" ns3:_="">
    <xsd:import namespace="d0e7fb64-8dee-46b8-ae8c-f1129b2153b8"/>
    <xsd:import namespace="1aeb9540-4336-441b-920e-c6f71755a2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e7fb64-8dee-46b8-ae8c-f1129b2153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4e544bb-0539-43d8-a513-b6972366b4d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eb9540-4336-441b-920e-c6f71755a2b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625d575-3472-4053-a162-80adce225d35}" ma:internalName="TaxCatchAll" ma:showField="CatchAllData" ma:web="1aeb9540-4336-441b-920e-c6f71755a2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81050C-ED39-48EA-BD5E-CBDD19C245A9}">
  <ds:schemaRefs>
    <ds:schemaRef ds:uri="http://schemas.microsoft.com/office/2006/metadata/properties"/>
    <ds:schemaRef ds:uri="http://schemas.microsoft.com/office/infopath/2007/PartnerControls"/>
    <ds:schemaRef ds:uri="d0e7fb64-8dee-46b8-ae8c-f1129b2153b8"/>
    <ds:schemaRef ds:uri="1aeb9540-4336-441b-920e-c6f71755a2bc"/>
  </ds:schemaRefs>
</ds:datastoreItem>
</file>

<file path=customXml/itemProps2.xml><?xml version="1.0" encoding="utf-8"?>
<ds:datastoreItem xmlns:ds="http://schemas.openxmlformats.org/officeDocument/2006/customXml" ds:itemID="{FB8A5270-3671-425F-A77C-C58A7FFF77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e7fb64-8dee-46b8-ae8c-f1129b2153b8"/>
    <ds:schemaRef ds:uri="1aeb9540-4336-441b-920e-c6f71755a2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2D4918C-F3DC-4097-A468-E894014D0E6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22D5ACF-33FE-42C6-B92B-D7DA69B64A31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Letterhead_ENAR.dotx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Pia Šlogar</dc:creator>
  <keywords/>
  <dc:description/>
  <lastModifiedBy>Irene Garcia Hernandez</lastModifiedBy>
  <revision>4</revision>
  <dcterms:created xsi:type="dcterms:W3CDTF">2024-03-04T10:40:00.0000000Z</dcterms:created>
  <dcterms:modified xsi:type="dcterms:W3CDTF">2024-03-04T12:03:27.6486560Z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0x0101006542266955803049B25609103E81F67A</vt:lpwstr>
  </property>
  <property fmtid="{D5CDD505-2E9C-101B-9397-08002B2CF9AE}" pid="3" name="MediaServiceImageTags">
    <vt:lpwstr/>
  </property>
  <property fmtid="{D5CDD505-2E9C-101B-9397-08002B2CF9AE}" pid="4" name="MSIP_Label_b98fac97-8d33-4425-95a4-f76d2cce012e_Enabled">
    <vt:lpwstr>true</vt:lpwstr>
  </property>
  <property fmtid="{D5CDD505-2E9C-101B-9397-08002B2CF9AE}" pid="5" name="MSIP_Label_b98fac97-8d33-4425-95a4-f76d2cce012e_SetDate">
    <vt:lpwstr>2024-02-13T14:42:22Z</vt:lpwstr>
  </property>
  <property fmtid="{D5CDD505-2E9C-101B-9397-08002B2CF9AE}" pid="6" name="MSIP_Label_b98fac97-8d33-4425-95a4-f76d2cce012e_Method">
    <vt:lpwstr>Standard</vt:lpwstr>
  </property>
  <property fmtid="{D5CDD505-2E9C-101B-9397-08002B2CF9AE}" pid="7" name="MSIP_Label_b98fac97-8d33-4425-95a4-f76d2cce012e_Name">
    <vt:lpwstr>defa4170-0d19-0005-0004-bc88714345d2</vt:lpwstr>
  </property>
  <property fmtid="{D5CDD505-2E9C-101B-9397-08002B2CF9AE}" pid="8" name="MSIP_Label_b98fac97-8d33-4425-95a4-f76d2cce012e_SiteId">
    <vt:lpwstr>674dd0a1-ae62-42c7-a39f-69ee199537a8</vt:lpwstr>
  </property>
  <property fmtid="{D5CDD505-2E9C-101B-9397-08002B2CF9AE}" pid="9" name="MSIP_Label_b98fac97-8d33-4425-95a4-f76d2cce012e_ActionId">
    <vt:lpwstr>d91d2446-2c4b-415e-954f-ee7099d24e48</vt:lpwstr>
  </property>
  <property fmtid="{D5CDD505-2E9C-101B-9397-08002B2CF9AE}" pid="10" name="MSIP_Label_b98fac97-8d33-4425-95a4-f76d2cce012e_ContentBits">
    <vt:lpwstr>0</vt:lpwstr>
  </property>
</Properties>
</file>